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60DA" w14:textId="77777777" w:rsidR="009E170C" w:rsidRPr="00455241" w:rsidRDefault="009E170C" w:rsidP="009107CF">
      <w:pPr>
        <w:rPr>
          <w:sz w:val="16"/>
          <w:szCs w:val="16"/>
        </w:rPr>
      </w:pPr>
    </w:p>
    <w:tbl>
      <w:tblPr>
        <w:tblpPr w:leftFromText="141" w:rightFromText="141" w:vertAnchor="text" w:horzAnchor="margin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305"/>
      </w:tblGrid>
      <w:tr w:rsidR="009E170C" w14:paraId="1B9213DB" w14:textId="77777777" w:rsidTr="009107CF">
        <w:trPr>
          <w:trHeight w:hRule="exact" w:val="3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0742C" w14:textId="77777777" w:rsidR="009E170C" w:rsidRDefault="009E170C" w:rsidP="00D22592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Data wpływu*: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1D2" w14:textId="77777777" w:rsidR="009E170C" w:rsidRDefault="009E170C" w:rsidP="00D22592">
            <w:pPr>
              <w:spacing w:after="480" w:line="276" w:lineRule="auto"/>
              <w:jc w:val="right"/>
              <w:rPr>
                <w:sz w:val="19"/>
                <w:szCs w:val="19"/>
              </w:rPr>
            </w:pPr>
          </w:p>
        </w:tc>
      </w:tr>
      <w:tr w:rsidR="009E170C" w14:paraId="488AE570" w14:textId="77777777" w:rsidTr="009107CF">
        <w:trPr>
          <w:trHeight w:hRule="exact" w:val="2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085BC" w14:textId="34334C54" w:rsidR="009E170C" w:rsidRDefault="009E170C" w:rsidP="00D22592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Kod osoby*: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A95" w14:textId="77777777" w:rsidR="009E170C" w:rsidRDefault="009E170C" w:rsidP="00D22592">
            <w:pPr>
              <w:spacing w:after="480" w:line="276" w:lineRule="auto"/>
              <w:jc w:val="right"/>
              <w:rPr>
                <w:sz w:val="19"/>
                <w:szCs w:val="19"/>
              </w:rPr>
            </w:pPr>
          </w:p>
        </w:tc>
      </w:tr>
    </w:tbl>
    <w:p w14:paraId="65490D87" w14:textId="2729D259" w:rsidR="005E52E4" w:rsidRPr="00455241" w:rsidRDefault="005E52E4" w:rsidP="005E52E4">
      <w:pPr>
        <w:ind w:left="-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Pr="00455241">
        <w:rPr>
          <w:sz w:val="16"/>
          <w:szCs w:val="16"/>
        </w:rPr>
        <w:t xml:space="preserve">Formularz obowiązuje od </w:t>
      </w:r>
      <w:r w:rsidR="008B74A7">
        <w:rPr>
          <w:sz w:val="16"/>
          <w:szCs w:val="16"/>
        </w:rPr>
        <w:t>1</w:t>
      </w:r>
      <w:r w:rsidR="00450097">
        <w:rPr>
          <w:sz w:val="16"/>
          <w:szCs w:val="16"/>
        </w:rPr>
        <w:t>2</w:t>
      </w:r>
      <w:r w:rsidR="008B74A7">
        <w:rPr>
          <w:sz w:val="16"/>
          <w:szCs w:val="16"/>
        </w:rPr>
        <w:t>.06.2024 r.</w:t>
      </w:r>
    </w:p>
    <w:p w14:paraId="1390D554" w14:textId="77777777" w:rsidR="009E170C" w:rsidRDefault="009E170C" w:rsidP="009E170C"/>
    <w:p w14:paraId="6A083A3E" w14:textId="77777777" w:rsidR="009E170C" w:rsidRDefault="009E170C" w:rsidP="009E170C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134"/>
        <w:jc w:val="both"/>
        <w:rPr>
          <w:i/>
          <w:iCs/>
          <w:sz w:val="20"/>
          <w:szCs w:val="20"/>
        </w:rPr>
      </w:pPr>
    </w:p>
    <w:p w14:paraId="5A2081C4" w14:textId="4516AE32" w:rsidR="009E170C" w:rsidRPr="009107CF" w:rsidRDefault="009E170C" w:rsidP="009107C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  <w:r w:rsidRPr="0044504C">
        <w:rPr>
          <w:i/>
          <w:iCs/>
          <w:sz w:val="20"/>
          <w:szCs w:val="20"/>
        </w:rPr>
        <w:t>*uzupełnia Biuro</w:t>
      </w:r>
      <w:r>
        <w:rPr>
          <w:i/>
          <w:iCs/>
          <w:sz w:val="20"/>
          <w:szCs w:val="20"/>
        </w:rPr>
        <w:t xml:space="preserve"> Ośrodka „Empatia”</w:t>
      </w:r>
      <w:r>
        <w:rPr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E714A" wp14:editId="17DBE515">
                <wp:simplePos x="0" y="0"/>
                <wp:positionH relativeFrom="column">
                  <wp:posOffset>-261620</wp:posOffset>
                </wp:positionH>
                <wp:positionV relativeFrom="paragraph">
                  <wp:posOffset>163830</wp:posOffset>
                </wp:positionV>
                <wp:extent cx="6677025" cy="26670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BE3A1" id="Prostokąt 2" o:spid="_x0000_s1026" style="position:absolute;margin-left:-20.6pt;margin-top:12.9pt;width:525.75pt;height:2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" fillcolor="#b4c6e7 [1300]" stroked="f" strokeweight="1pt"/>
            </w:pict>
          </mc:Fallback>
        </mc:AlternateContent>
      </w:r>
    </w:p>
    <w:p w14:paraId="2C1F32BE" w14:textId="0F71308D" w:rsidR="009E170C" w:rsidRPr="00DE5836" w:rsidRDefault="00821708" w:rsidP="00821708">
      <w:pPr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      </w:t>
      </w:r>
      <w:r w:rsidR="00DF6CEE">
        <w:rPr>
          <w:b/>
          <w:color w:val="000000"/>
          <w:lang w:eastAsia="pl-PL"/>
        </w:rPr>
        <w:t xml:space="preserve">             </w:t>
      </w:r>
      <w:r w:rsidR="00F23A63" w:rsidRPr="00DE5836">
        <w:rPr>
          <w:b/>
          <w:color w:val="000000"/>
          <w:lang w:eastAsia="pl-PL"/>
        </w:rPr>
        <w:t>PRACOWNIK UWM</w:t>
      </w:r>
      <w:r w:rsidR="007F325A" w:rsidRPr="00DE5836">
        <w:rPr>
          <w:b/>
          <w:color w:val="000000"/>
          <w:lang w:eastAsia="pl-PL"/>
        </w:rPr>
        <w:t xml:space="preserve">      </w:t>
      </w:r>
      <w:r>
        <w:rPr>
          <w:b/>
          <w:color w:val="000000"/>
          <w:lang w:eastAsia="pl-PL"/>
        </w:rPr>
        <w:t xml:space="preserve">           </w:t>
      </w:r>
      <w:r w:rsidR="00DE5836" w:rsidRPr="00DE5836">
        <w:rPr>
          <w:b/>
          <w:color w:val="000000"/>
          <w:lang w:eastAsia="pl-PL"/>
        </w:rPr>
        <w:t>F</w:t>
      </w:r>
      <w:r w:rsidR="007F325A" w:rsidRPr="00DE5836">
        <w:rPr>
          <w:b/>
          <w:color w:val="000000"/>
          <w:lang w:eastAsia="pl-PL"/>
        </w:rPr>
        <w:t>ORMULARZ</w:t>
      </w:r>
      <w:r w:rsidR="009E170C" w:rsidRPr="00DE5836">
        <w:rPr>
          <w:b/>
          <w:color w:val="000000"/>
          <w:lang w:eastAsia="pl-PL"/>
        </w:rPr>
        <w:t xml:space="preserve"> ZGŁOSZENI</w:t>
      </w:r>
      <w:r w:rsidR="007F325A" w:rsidRPr="00DE5836">
        <w:rPr>
          <w:b/>
          <w:color w:val="000000"/>
          <w:lang w:eastAsia="pl-PL"/>
        </w:rPr>
        <w:t>OWY</w:t>
      </w:r>
    </w:p>
    <w:p w14:paraId="43EA6423" w14:textId="77777777" w:rsidR="009E170C" w:rsidRDefault="009E170C" w:rsidP="009E170C">
      <w:pPr>
        <w:jc w:val="center"/>
        <w:rPr>
          <w:b/>
          <w:color w:val="000000"/>
          <w:u w:val="single"/>
          <w:lang w:eastAsia="pl-PL"/>
        </w:rPr>
      </w:pPr>
      <w:r>
        <w:rPr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73D672" wp14:editId="5753B5B1">
                <wp:simplePos x="0" y="0"/>
                <wp:positionH relativeFrom="column">
                  <wp:posOffset>-263936</wp:posOffset>
                </wp:positionH>
                <wp:positionV relativeFrom="paragraph">
                  <wp:posOffset>132416</wp:posOffset>
                </wp:positionV>
                <wp:extent cx="6677025" cy="224118"/>
                <wp:effectExtent l="0" t="0" r="9525" b="50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41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72FDE" id="Prostokąt 3" o:spid="_x0000_s1026" style="position:absolute;margin-left:-20.8pt;margin-top:10.45pt;width:525.75pt;height:17.6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" fillcolor="#b4c6e7 [1300]" stroked="f" strokeweight="1pt"/>
            </w:pict>
          </mc:Fallback>
        </mc:AlternateContent>
      </w:r>
    </w:p>
    <w:p w14:paraId="121066A3" w14:textId="399E9900" w:rsidR="009E170C" w:rsidRPr="00EE62F6" w:rsidRDefault="009E170C" w:rsidP="009E170C">
      <w:pPr>
        <w:pStyle w:val="Akapitzlist"/>
        <w:numPr>
          <w:ilvl w:val="0"/>
          <w:numId w:val="1"/>
        </w:numPr>
        <w:rPr>
          <w:lang w:val="pl-PL"/>
        </w:rPr>
      </w:pPr>
      <w:r w:rsidRPr="00EE62F6">
        <w:rPr>
          <w:b/>
          <w:color w:val="000000"/>
          <w:sz w:val="22"/>
          <w:szCs w:val="22"/>
          <w:lang w:val="pl-PL" w:eastAsia="pl-PL"/>
        </w:rPr>
        <w:t xml:space="preserve">DANE </w:t>
      </w:r>
      <w:r w:rsidR="009107CF">
        <w:rPr>
          <w:b/>
          <w:color w:val="000000"/>
          <w:sz w:val="22"/>
          <w:szCs w:val="22"/>
          <w:lang w:val="pl-PL" w:eastAsia="pl-PL"/>
        </w:rPr>
        <w:t>OSOBY ZGŁASZAJĄCEJ SIĘ</w:t>
      </w:r>
    </w:p>
    <w:p w14:paraId="1A3E3F7A" w14:textId="20DDFC33" w:rsidR="009E170C" w:rsidRDefault="009E170C" w:rsidP="009E170C"/>
    <w:tbl>
      <w:tblPr>
        <w:tblStyle w:val="Tabela-Siatka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957"/>
      </w:tblGrid>
      <w:tr w:rsidR="009107CF" w14:paraId="18879A7B" w14:textId="77777777" w:rsidTr="00D22592">
        <w:trPr>
          <w:trHeight w:val="392"/>
        </w:trPr>
        <w:tc>
          <w:tcPr>
            <w:tcW w:w="5534" w:type="dxa"/>
          </w:tcPr>
          <w:p w14:paraId="6115F100" w14:textId="776E3EDE" w:rsidR="009E170C" w:rsidRPr="00EE62F6" w:rsidRDefault="009E170C" w:rsidP="00D22592">
            <w:pPr>
              <w:rPr>
                <w:sz w:val="20"/>
                <w:szCs w:val="20"/>
              </w:rPr>
            </w:pPr>
            <w:r w:rsidRPr="00EE62F6">
              <w:rPr>
                <w:sz w:val="20"/>
                <w:szCs w:val="20"/>
              </w:rPr>
              <w:t>Imię i nazwisko: ………………………………………</w:t>
            </w:r>
            <w:r>
              <w:rPr>
                <w:sz w:val="20"/>
                <w:szCs w:val="20"/>
              </w:rPr>
              <w:t>………………..</w:t>
            </w:r>
          </w:p>
        </w:tc>
        <w:tc>
          <w:tcPr>
            <w:tcW w:w="4957" w:type="dxa"/>
          </w:tcPr>
          <w:p w14:paraId="21CB8A5B" w14:textId="56498B43" w:rsidR="009E170C" w:rsidRPr="00EE62F6" w:rsidRDefault="009E170C" w:rsidP="00D22592">
            <w:pPr>
              <w:rPr>
                <w:sz w:val="20"/>
                <w:szCs w:val="20"/>
              </w:rPr>
            </w:pPr>
            <w:r w:rsidRPr="00EE62F6">
              <w:rPr>
                <w:sz w:val="20"/>
                <w:szCs w:val="20"/>
              </w:rPr>
              <w:t xml:space="preserve">Płeć:       </w:t>
            </w:r>
            <w:r w:rsidR="009107CF">
              <w:rPr>
                <w:sz w:val="20"/>
                <w:szCs w:val="20"/>
              </w:rPr>
              <w:t>………………………………………………………………</w:t>
            </w:r>
            <w:r w:rsidRPr="00EE62F6">
              <w:rPr>
                <w:sz w:val="20"/>
                <w:szCs w:val="20"/>
              </w:rPr>
              <w:t xml:space="preserve">              </w:t>
            </w:r>
          </w:p>
        </w:tc>
      </w:tr>
      <w:tr w:rsidR="009107CF" w:rsidRPr="00907560" w14:paraId="41F28A21" w14:textId="77777777" w:rsidTr="00D22592">
        <w:trPr>
          <w:trHeight w:val="412"/>
        </w:trPr>
        <w:tc>
          <w:tcPr>
            <w:tcW w:w="5534" w:type="dxa"/>
          </w:tcPr>
          <w:p w14:paraId="253E16DC" w14:textId="225A67AD" w:rsidR="009E170C" w:rsidRPr="00EE62F6" w:rsidRDefault="009E170C" w:rsidP="00D2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akt osobowych</w:t>
            </w:r>
            <w:r w:rsidRPr="00EE62F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……………………..</w:t>
            </w:r>
            <w:r w:rsidRPr="00EE6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7" w:type="dxa"/>
          </w:tcPr>
          <w:p w14:paraId="59FFB5E9" w14:textId="214788F0" w:rsidR="009E170C" w:rsidRPr="00EE62F6" w:rsidRDefault="009E170C" w:rsidP="00D22592">
            <w:pPr>
              <w:rPr>
                <w:sz w:val="20"/>
                <w:szCs w:val="20"/>
              </w:rPr>
            </w:pPr>
          </w:p>
        </w:tc>
      </w:tr>
      <w:tr w:rsidR="009107CF" w:rsidRPr="00907560" w14:paraId="39E22398" w14:textId="77777777" w:rsidTr="00D22592">
        <w:trPr>
          <w:trHeight w:val="417"/>
        </w:trPr>
        <w:tc>
          <w:tcPr>
            <w:tcW w:w="5534" w:type="dxa"/>
          </w:tcPr>
          <w:p w14:paraId="10A9EFB4" w14:textId="77777777" w:rsidR="009E170C" w:rsidRPr="00EE62F6" w:rsidRDefault="009E170C" w:rsidP="00D22592">
            <w:pPr>
              <w:rPr>
                <w:sz w:val="20"/>
                <w:szCs w:val="20"/>
              </w:rPr>
            </w:pPr>
            <w:r w:rsidRPr="00EE62F6">
              <w:rPr>
                <w:sz w:val="20"/>
                <w:szCs w:val="20"/>
              </w:rPr>
              <w:t>Osoba z niepełnosprawnością: T                       N</w:t>
            </w:r>
          </w:p>
        </w:tc>
        <w:tc>
          <w:tcPr>
            <w:tcW w:w="4957" w:type="dxa"/>
          </w:tcPr>
          <w:p w14:paraId="625D8C74" w14:textId="505D2253" w:rsidR="009E170C" w:rsidRPr="00EE62F6" w:rsidRDefault="009E170C" w:rsidP="00D22592">
            <w:pPr>
              <w:rPr>
                <w:sz w:val="20"/>
                <w:szCs w:val="20"/>
              </w:rPr>
            </w:pPr>
          </w:p>
        </w:tc>
      </w:tr>
      <w:tr w:rsidR="009107CF" w14:paraId="21695AEF" w14:textId="77777777" w:rsidTr="00D22592">
        <w:trPr>
          <w:trHeight w:val="410"/>
        </w:trPr>
        <w:tc>
          <w:tcPr>
            <w:tcW w:w="5534" w:type="dxa"/>
          </w:tcPr>
          <w:p w14:paraId="7058721F" w14:textId="77777777" w:rsidR="009E170C" w:rsidRDefault="009E170C" w:rsidP="00D22592">
            <w:pPr>
              <w:rPr>
                <w:sz w:val="20"/>
                <w:szCs w:val="20"/>
              </w:rPr>
            </w:pPr>
            <w:r w:rsidRPr="00EE62F6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785375D3" wp14:editId="34DC1CA2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-244475</wp:posOffset>
                  </wp:positionV>
                  <wp:extent cx="161925" cy="142875"/>
                  <wp:effectExtent l="0" t="0" r="9525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62F6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7B434BCA" wp14:editId="5FBF7586">
                  <wp:simplePos x="0" y="0"/>
                  <wp:positionH relativeFrom="column">
                    <wp:posOffset>1691005</wp:posOffset>
                  </wp:positionH>
                  <wp:positionV relativeFrom="paragraph">
                    <wp:posOffset>-244475</wp:posOffset>
                  </wp:positionV>
                  <wp:extent cx="161925" cy="142875"/>
                  <wp:effectExtent l="0" t="0" r="9525" b="9525"/>
                  <wp:wrapNone/>
                  <wp:docPr id="521758500" name="Obraz 52175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62F6">
              <w:rPr>
                <w:sz w:val="20"/>
                <w:szCs w:val="20"/>
              </w:rPr>
              <w:t>Stopień i rodzaj niepełnosprawności:…………………</w:t>
            </w:r>
            <w:r>
              <w:rPr>
                <w:sz w:val="20"/>
                <w:szCs w:val="20"/>
              </w:rPr>
              <w:t>………</w:t>
            </w:r>
          </w:p>
          <w:p w14:paraId="337C55D0" w14:textId="046DA87D" w:rsidR="009107CF" w:rsidRPr="00EE62F6" w:rsidRDefault="009107CF" w:rsidP="00D2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trudności zdrowotne,</w:t>
            </w:r>
            <w:r w:rsidR="00EC2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szczególne potrzeby na podstawie dokumentacji medycznej, diagnoz, opinii, zaświadczeń </w:t>
            </w:r>
            <w:r w:rsidR="00866FB9">
              <w:rPr>
                <w:sz w:val="20"/>
                <w:szCs w:val="20"/>
              </w:rPr>
              <w:t>specjalistycznych:  .…</w:t>
            </w:r>
            <w:r>
              <w:rPr>
                <w:sz w:val="20"/>
                <w:szCs w:val="20"/>
              </w:rPr>
              <w:t>……...…………………………………………………………</w:t>
            </w:r>
          </w:p>
        </w:tc>
        <w:tc>
          <w:tcPr>
            <w:tcW w:w="4957" w:type="dxa"/>
          </w:tcPr>
          <w:p w14:paraId="152EFBBB" w14:textId="77777777" w:rsidR="009107CF" w:rsidRDefault="009107CF" w:rsidP="00D22592">
            <w:pPr>
              <w:rPr>
                <w:sz w:val="20"/>
                <w:szCs w:val="20"/>
              </w:rPr>
            </w:pPr>
          </w:p>
          <w:p w14:paraId="43F4CD00" w14:textId="234A5974" w:rsidR="009107CF" w:rsidRPr="00EE62F6" w:rsidRDefault="009107CF" w:rsidP="00D22592">
            <w:pPr>
              <w:rPr>
                <w:sz w:val="20"/>
                <w:szCs w:val="20"/>
              </w:rPr>
            </w:pPr>
          </w:p>
        </w:tc>
      </w:tr>
    </w:tbl>
    <w:p w14:paraId="1DB7917A" w14:textId="1AFE5D21" w:rsidR="009107CF" w:rsidRPr="009107CF" w:rsidRDefault="004216AE" w:rsidP="009107CF">
      <w:pPr>
        <w:pStyle w:val="Akapitzlist"/>
        <w:rPr>
          <w:sz w:val="22"/>
          <w:szCs w:val="22"/>
          <w:lang w:val="pl-PL"/>
        </w:rPr>
      </w:pPr>
      <w:r>
        <w:rPr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DEC350" wp14:editId="1AB66499">
                <wp:simplePos x="0" y="0"/>
                <wp:positionH relativeFrom="column">
                  <wp:posOffset>-191770</wp:posOffset>
                </wp:positionH>
                <wp:positionV relativeFrom="paragraph">
                  <wp:posOffset>88265</wp:posOffset>
                </wp:positionV>
                <wp:extent cx="6677025" cy="342900"/>
                <wp:effectExtent l="0" t="0" r="9525" b="0"/>
                <wp:wrapNone/>
                <wp:docPr id="1975178622" name="Prostokąt 1975178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42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ECAB" id="Prostokąt 1975178622" o:spid="_x0000_s1026" style="position:absolute;margin-left:-15.1pt;margin-top:6.95pt;width:525.75pt;height:27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" fillcolor="#b4c7e7" stroked="f" strokeweight="1pt"/>
            </w:pict>
          </mc:Fallback>
        </mc:AlternateContent>
      </w:r>
    </w:p>
    <w:p w14:paraId="46D16DA4" w14:textId="662F8219" w:rsidR="009107CF" w:rsidRPr="004216AE" w:rsidRDefault="004216AE" w:rsidP="004216AE">
      <w:pPr>
        <w:pStyle w:val="Akapitzlist"/>
        <w:numPr>
          <w:ilvl w:val="0"/>
          <w:numId w:val="1"/>
        </w:numPr>
        <w:tabs>
          <w:tab w:val="left" w:pos="708"/>
          <w:tab w:val="left" w:pos="1548"/>
          <w:tab w:val="left" w:pos="1716"/>
        </w:tabs>
        <w:rPr>
          <w:b/>
          <w:bCs/>
          <w:sz w:val="22"/>
          <w:szCs w:val="22"/>
        </w:rPr>
      </w:pPr>
      <w:r w:rsidRPr="004216AE">
        <w:rPr>
          <w:b/>
          <w:bCs/>
          <w:sz w:val="22"/>
          <w:szCs w:val="22"/>
        </w:rPr>
        <w:t>INFORMACJE KONTAKTOWE</w:t>
      </w:r>
      <w:r w:rsidRPr="004216AE">
        <w:rPr>
          <w:b/>
          <w:bCs/>
          <w:sz w:val="22"/>
          <w:szCs w:val="22"/>
        </w:rPr>
        <w:tab/>
      </w:r>
    </w:p>
    <w:p w14:paraId="5ACCFEDF" w14:textId="2625E99E" w:rsidR="009E170C" w:rsidRPr="009107CF" w:rsidRDefault="009E170C" w:rsidP="004074B5">
      <w:pPr>
        <w:pStyle w:val="Akapitzlist"/>
        <w:rPr>
          <w:sz w:val="22"/>
          <w:szCs w:val="22"/>
          <w:lang w:val="pl-PL"/>
        </w:rPr>
      </w:pPr>
    </w:p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1"/>
      </w:tblGrid>
      <w:tr w:rsidR="009E170C" w:rsidRPr="00F71CA7" w14:paraId="14F9C3F2" w14:textId="77777777" w:rsidTr="00D22592">
        <w:trPr>
          <w:trHeight w:val="338"/>
        </w:trPr>
        <w:tc>
          <w:tcPr>
            <w:tcW w:w="5529" w:type="dxa"/>
            <w:vAlign w:val="center"/>
          </w:tcPr>
          <w:p w14:paraId="055AA7B4" w14:textId="03C9C46D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Miejscowość:………………………………</w:t>
            </w:r>
            <w:r>
              <w:rPr>
                <w:sz w:val="20"/>
                <w:szCs w:val="20"/>
              </w:rPr>
              <w:t>………………</w:t>
            </w:r>
            <w:r w:rsidR="009107CF">
              <w:rPr>
                <w:sz w:val="20"/>
                <w:szCs w:val="20"/>
              </w:rPr>
              <w:t>………….</w:t>
            </w:r>
          </w:p>
        </w:tc>
        <w:tc>
          <w:tcPr>
            <w:tcW w:w="4531" w:type="dxa"/>
            <w:vAlign w:val="center"/>
          </w:tcPr>
          <w:p w14:paraId="01E04D15" w14:textId="77777777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Ulica:…………………………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</w:tc>
      </w:tr>
      <w:tr w:rsidR="009E170C" w:rsidRPr="00F71CA7" w14:paraId="6F8FB019" w14:textId="77777777" w:rsidTr="00D22592">
        <w:trPr>
          <w:trHeight w:val="414"/>
        </w:trPr>
        <w:tc>
          <w:tcPr>
            <w:tcW w:w="5529" w:type="dxa"/>
            <w:vAlign w:val="center"/>
          </w:tcPr>
          <w:p w14:paraId="4CDEDFED" w14:textId="77777777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Numer budynku/numer lokalu:…………………</w:t>
            </w: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4531" w:type="dxa"/>
            <w:vAlign w:val="center"/>
          </w:tcPr>
          <w:p w14:paraId="1D415CBE" w14:textId="77777777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Kod pocztowy:…………………</w:t>
            </w:r>
            <w:r>
              <w:rPr>
                <w:sz w:val="20"/>
                <w:szCs w:val="20"/>
              </w:rPr>
              <w:t>…………………….</w:t>
            </w:r>
          </w:p>
        </w:tc>
      </w:tr>
      <w:tr w:rsidR="009E170C" w:rsidRPr="00F71CA7" w14:paraId="7388C5EA" w14:textId="77777777" w:rsidTr="00D22592">
        <w:trPr>
          <w:trHeight w:val="420"/>
        </w:trPr>
        <w:tc>
          <w:tcPr>
            <w:tcW w:w="5529" w:type="dxa"/>
            <w:vAlign w:val="center"/>
          </w:tcPr>
          <w:p w14:paraId="7663AF6E" w14:textId="32FB3F13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Telefon kontaktowy:……………………………</w:t>
            </w:r>
            <w:r>
              <w:rPr>
                <w:sz w:val="20"/>
                <w:szCs w:val="20"/>
              </w:rPr>
              <w:t>……………</w:t>
            </w:r>
            <w:r w:rsidR="009107CF">
              <w:rPr>
                <w:sz w:val="20"/>
                <w:szCs w:val="20"/>
              </w:rPr>
              <w:t>……</w:t>
            </w:r>
          </w:p>
        </w:tc>
        <w:tc>
          <w:tcPr>
            <w:tcW w:w="4531" w:type="dxa"/>
            <w:vAlign w:val="center"/>
          </w:tcPr>
          <w:p w14:paraId="694E1501" w14:textId="2D232E49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Adres email</w:t>
            </w:r>
            <w:r w:rsidR="000E0EA3">
              <w:rPr>
                <w:sz w:val="20"/>
                <w:szCs w:val="20"/>
              </w:rPr>
              <w:t xml:space="preserve"> poczty pracowniczej</w:t>
            </w:r>
            <w:r w:rsidRPr="00F71CA7">
              <w:rPr>
                <w:sz w:val="20"/>
                <w:szCs w:val="20"/>
              </w:rPr>
              <w:t>:…………………</w:t>
            </w:r>
            <w:r>
              <w:rPr>
                <w:sz w:val="20"/>
                <w:szCs w:val="20"/>
              </w:rPr>
              <w:t>……………………….</w:t>
            </w:r>
          </w:p>
        </w:tc>
      </w:tr>
    </w:tbl>
    <w:p w14:paraId="611D9A31" w14:textId="77777777" w:rsidR="009E170C" w:rsidRDefault="009E170C" w:rsidP="009E170C">
      <w:pPr>
        <w:rPr>
          <w:b/>
          <w:color w:val="000000"/>
          <w:sz w:val="22"/>
          <w:szCs w:val="22"/>
          <w:lang w:eastAsia="pl-PL"/>
        </w:rPr>
      </w:pPr>
      <w:r>
        <w:rPr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0C7A4F" wp14:editId="4C562BCF">
                <wp:simplePos x="0" y="0"/>
                <wp:positionH relativeFrom="column">
                  <wp:posOffset>-210148</wp:posOffset>
                </wp:positionH>
                <wp:positionV relativeFrom="paragraph">
                  <wp:posOffset>121173</wp:posOffset>
                </wp:positionV>
                <wp:extent cx="6677025" cy="224118"/>
                <wp:effectExtent l="0" t="0" r="9525" b="50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41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FD21" id="Prostokąt 11" o:spid="_x0000_s1026" style="position:absolute;margin-left:-16.55pt;margin-top:9.55pt;width:525.75pt;height:1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" fillcolor="#b4c6e7 [1300]" stroked="f" strokeweight="1pt"/>
            </w:pict>
          </mc:Fallback>
        </mc:AlternateContent>
      </w:r>
    </w:p>
    <w:p w14:paraId="47B13120" w14:textId="0A01D292" w:rsidR="009E170C" w:rsidRPr="004216AE" w:rsidRDefault="009E170C" w:rsidP="004216AE">
      <w:pPr>
        <w:pStyle w:val="Akapitzlist"/>
        <w:numPr>
          <w:ilvl w:val="0"/>
          <w:numId w:val="1"/>
        </w:numPr>
        <w:rPr>
          <w:b/>
          <w:color w:val="000000"/>
          <w:sz w:val="22"/>
          <w:szCs w:val="22"/>
          <w:lang w:eastAsia="pl-PL"/>
        </w:rPr>
      </w:pPr>
      <w:r w:rsidRPr="004216AE">
        <w:rPr>
          <w:b/>
          <w:color w:val="000000"/>
          <w:sz w:val="22"/>
          <w:szCs w:val="22"/>
          <w:lang w:eastAsia="pl-PL"/>
        </w:rPr>
        <w:t>OSOBA UPOWAŻNIONA DO KONTAKTU (</w:t>
      </w:r>
      <w:proofErr w:type="spellStart"/>
      <w:r w:rsidRPr="004216AE">
        <w:rPr>
          <w:b/>
          <w:color w:val="000000"/>
          <w:sz w:val="22"/>
          <w:szCs w:val="22"/>
          <w:lang w:eastAsia="pl-PL"/>
        </w:rPr>
        <w:t>opcjonalnie</w:t>
      </w:r>
      <w:proofErr w:type="spellEnd"/>
      <w:r w:rsidRPr="004216AE">
        <w:rPr>
          <w:b/>
          <w:color w:val="000000"/>
          <w:sz w:val="22"/>
          <w:szCs w:val="22"/>
          <w:lang w:eastAsia="pl-PL"/>
        </w:rPr>
        <w:t>)</w:t>
      </w:r>
    </w:p>
    <w:p w14:paraId="73B684F8" w14:textId="77777777" w:rsidR="009E170C" w:rsidRDefault="009E170C" w:rsidP="009E170C">
      <w:pPr>
        <w:rPr>
          <w:b/>
          <w:color w:val="000000"/>
          <w:sz w:val="22"/>
          <w:szCs w:val="22"/>
          <w:lang w:eastAsia="pl-PL"/>
        </w:rPr>
      </w:pPr>
    </w:p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4722"/>
      </w:tblGrid>
      <w:tr w:rsidR="009E170C" w:rsidRPr="00F71CA7" w14:paraId="3CE3B1E1" w14:textId="77777777" w:rsidTr="00D22592">
        <w:trPr>
          <w:trHeight w:val="338"/>
        </w:trPr>
        <w:tc>
          <w:tcPr>
            <w:tcW w:w="5338" w:type="dxa"/>
            <w:vAlign w:val="center"/>
          </w:tcPr>
          <w:p w14:paraId="3C1810F6" w14:textId="6C48ED23" w:rsidR="009E170C" w:rsidRPr="00F71CA7" w:rsidRDefault="009E170C" w:rsidP="00D2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  <w:r w:rsidRPr="00F71CA7">
              <w:rPr>
                <w:sz w:val="20"/>
                <w:szCs w:val="20"/>
              </w:rPr>
              <w:t>:………………………………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  <w:r w:rsidR="009107CF">
              <w:rPr>
                <w:sz w:val="20"/>
                <w:szCs w:val="20"/>
              </w:rPr>
              <w:t>……….</w:t>
            </w:r>
          </w:p>
        </w:tc>
        <w:tc>
          <w:tcPr>
            <w:tcW w:w="4722" w:type="dxa"/>
            <w:vAlign w:val="center"/>
          </w:tcPr>
          <w:p w14:paraId="024F7261" w14:textId="640CD0FC" w:rsidR="009E170C" w:rsidRPr="00F71CA7" w:rsidRDefault="009E170C" w:rsidP="00D2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  <w:r w:rsidRPr="00F71CA7">
              <w:rPr>
                <w:sz w:val="20"/>
                <w:szCs w:val="20"/>
              </w:rPr>
              <w:t>:…………………………</w:t>
            </w:r>
            <w:r>
              <w:rPr>
                <w:sz w:val="20"/>
                <w:szCs w:val="20"/>
              </w:rPr>
              <w:t>……………………</w:t>
            </w:r>
            <w:r w:rsidR="009107CF">
              <w:rPr>
                <w:sz w:val="20"/>
                <w:szCs w:val="20"/>
              </w:rPr>
              <w:t>……..</w:t>
            </w:r>
          </w:p>
        </w:tc>
      </w:tr>
      <w:tr w:rsidR="009E170C" w:rsidRPr="00F71CA7" w14:paraId="4C909BAF" w14:textId="77777777" w:rsidTr="00D22592">
        <w:trPr>
          <w:trHeight w:val="420"/>
        </w:trPr>
        <w:tc>
          <w:tcPr>
            <w:tcW w:w="5338" w:type="dxa"/>
            <w:vAlign w:val="center"/>
          </w:tcPr>
          <w:p w14:paraId="062BD8E4" w14:textId="77777777" w:rsidR="009E170C" w:rsidRPr="00F71CA7" w:rsidRDefault="009E170C" w:rsidP="00D22592">
            <w:pPr>
              <w:rPr>
                <w:sz w:val="20"/>
                <w:szCs w:val="20"/>
              </w:rPr>
            </w:pPr>
            <w:r w:rsidRPr="00F71CA7">
              <w:rPr>
                <w:sz w:val="20"/>
                <w:szCs w:val="20"/>
              </w:rPr>
              <w:t>Telefon kontaktowy:……………………………</w:t>
            </w: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4722" w:type="dxa"/>
            <w:vAlign w:val="center"/>
          </w:tcPr>
          <w:p w14:paraId="5B2C4645" w14:textId="77777777" w:rsidR="009E170C" w:rsidRPr="00F71CA7" w:rsidRDefault="009E170C" w:rsidP="00D22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pokrewieństwa</w:t>
            </w:r>
            <w:r w:rsidRPr="00F71C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</w:t>
            </w:r>
            <w:r w:rsidRPr="00F71CA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……………………..</w:t>
            </w:r>
          </w:p>
        </w:tc>
      </w:tr>
    </w:tbl>
    <w:p w14:paraId="62B16183" w14:textId="77777777" w:rsidR="009E170C" w:rsidRDefault="009E170C" w:rsidP="009E170C">
      <w:pPr>
        <w:rPr>
          <w:b/>
          <w:color w:val="000000"/>
          <w:sz w:val="22"/>
          <w:szCs w:val="22"/>
          <w:lang w:eastAsia="pl-PL"/>
        </w:rPr>
      </w:pPr>
      <w:r>
        <w:rPr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C3DD8E" wp14:editId="500D9BE0">
                <wp:simplePos x="0" y="0"/>
                <wp:positionH relativeFrom="column">
                  <wp:posOffset>-210148</wp:posOffset>
                </wp:positionH>
                <wp:positionV relativeFrom="paragraph">
                  <wp:posOffset>104103</wp:posOffset>
                </wp:positionV>
                <wp:extent cx="6677025" cy="233082"/>
                <wp:effectExtent l="0" t="0" r="9525" b="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330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0E5B" id="Prostokąt 12" o:spid="_x0000_s1026" style="position:absolute;margin-left:-16.55pt;margin-top:8.2pt;width:525.75pt;height:1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" fillcolor="#b4c6e7 [1300]" stroked="f" strokeweight="1pt"/>
            </w:pict>
          </mc:Fallback>
        </mc:AlternateContent>
      </w:r>
      <w:r>
        <w:rPr>
          <w:b/>
          <w:color w:val="000000"/>
          <w:sz w:val="22"/>
          <w:szCs w:val="22"/>
          <w:lang w:eastAsia="pl-PL"/>
        </w:rPr>
        <w:t xml:space="preserve"> </w:t>
      </w:r>
    </w:p>
    <w:p w14:paraId="49F6CFBB" w14:textId="77777777" w:rsidR="009E170C" w:rsidRDefault="009E170C" w:rsidP="004216AE">
      <w:pPr>
        <w:pStyle w:val="Akapitzlist"/>
        <w:numPr>
          <w:ilvl w:val="0"/>
          <w:numId w:val="1"/>
        </w:numPr>
        <w:rPr>
          <w:b/>
          <w:color w:val="000000"/>
          <w:sz w:val="22"/>
          <w:szCs w:val="22"/>
          <w:lang w:val="pl-PL" w:eastAsia="pl-PL"/>
        </w:rPr>
      </w:pPr>
      <w:r>
        <w:rPr>
          <w:b/>
          <w:color w:val="000000"/>
          <w:sz w:val="22"/>
          <w:szCs w:val="22"/>
          <w:lang w:val="pl-PL" w:eastAsia="pl-PL"/>
        </w:rPr>
        <w:t>ZGODY I OŚWIADCZENIA</w:t>
      </w:r>
    </w:p>
    <w:p w14:paraId="1C8C1D6A" w14:textId="77777777" w:rsidR="009E170C" w:rsidRDefault="009E170C" w:rsidP="009E170C">
      <w:pPr>
        <w:rPr>
          <w:b/>
          <w:color w:val="000000"/>
          <w:sz w:val="22"/>
          <w:szCs w:val="22"/>
          <w:lang w:eastAsia="pl-PL"/>
        </w:rPr>
      </w:pPr>
    </w:p>
    <w:p w14:paraId="4651353D" w14:textId="77777777" w:rsidR="009E170C" w:rsidRPr="00C330E7" w:rsidRDefault="009E170C" w:rsidP="009E170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 w:eastAsia="pl-PL"/>
        </w:rPr>
      </w:pPr>
      <w:r w:rsidRPr="00AE12AB">
        <w:rPr>
          <w:color w:val="000000"/>
          <w:sz w:val="20"/>
          <w:szCs w:val="20"/>
          <w:lang w:val="pl-PL" w:eastAsia="pl-PL"/>
        </w:rPr>
        <w:t xml:space="preserve">Zapoznałam/em się z </w:t>
      </w:r>
      <w:hyperlink r:id="rId11" w:history="1">
        <w:r w:rsidRPr="00C330E7">
          <w:rPr>
            <w:rStyle w:val="Hipercze"/>
            <w:rFonts w:eastAsiaTheme="minorEastAsia"/>
            <w:sz w:val="20"/>
            <w:szCs w:val="20"/>
            <w:lang w:val="pl-PL"/>
          </w:rPr>
          <w:t>Regulaminem</w:t>
        </w:r>
      </w:hyperlink>
      <w:r w:rsidRPr="00AE12AB">
        <w:rPr>
          <w:color w:val="000000"/>
          <w:sz w:val="20"/>
          <w:szCs w:val="20"/>
          <w:lang w:val="pl-PL" w:eastAsia="pl-PL"/>
        </w:rPr>
        <w:t xml:space="preserve"> </w:t>
      </w:r>
      <w:r>
        <w:rPr>
          <w:color w:val="000000"/>
          <w:sz w:val="20"/>
          <w:szCs w:val="20"/>
          <w:lang w:val="pl-PL" w:eastAsia="pl-PL"/>
        </w:rPr>
        <w:t xml:space="preserve">działalności Ośrodka „Empatia”, </w:t>
      </w:r>
      <w:r w:rsidRPr="00AE12AB">
        <w:rPr>
          <w:color w:val="000000"/>
          <w:sz w:val="20"/>
          <w:szCs w:val="20"/>
          <w:lang w:val="pl-PL" w:eastAsia="pl-PL"/>
        </w:rPr>
        <w:t>akceptuję jego warunki i zobowiązuję się do ich przestrzegania</w:t>
      </w:r>
      <w:r>
        <w:rPr>
          <w:color w:val="000000"/>
          <w:sz w:val="20"/>
          <w:szCs w:val="20"/>
          <w:lang w:val="pl-PL" w:eastAsia="pl-PL"/>
        </w:rPr>
        <w:t>.</w:t>
      </w:r>
    </w:p>
    <w:p w14:paraId="347434CF" w14:textId="4F98A94C" w:rsidR="009E170C" w:rsidRDefault="009E170C" w:rsidP="009E170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 w:eastAsia="pl-PL"/>
        </w:rPr>
      </w:pPr>
      <w:r>
        <w:rPr>
          <w:color w:val="000000"/>
          <w:sz w:val="20"/>
          <w:szCs w:val="20"/>
          <w:lang w:val="pl-PL" w:eastAsia="pl-PL"/>
        </w:rPr>
        <w:t xml:space="preserve">Oświadczam, że jestem </w:t>
      </w:r>
      <w:r w:rsidR="009107CF">
        <w:rPr>
          <w:color w:val="000000"/>
          <w:sz w:val="20"/>
          <w:szCs w:val="20"/>
          <w:lang w:val="pl-PL" w:eastAsia="pl-PL"/>
        </w:rPr>
        <w:t>osobą pracującą w</w:t>
      </w:r>
      <w:r>
        <w:rPr>
          <w:color w:val="000000"/>
          <w:sz w:val="20"/>
          <w:szCs w:val="20"/>
          <w:lang w:val="pl-PL" w:eastAsia="pl-PL"/>
        </w:rPr>
        <w:t xml:space="preserve"> Uniwersyte</w:t>
      </w:r>
      <w:r w:rsidR="009107CF">
        <w:rPr>
          <w:color w:val="000000"/>
          <w:sz w:val="20"/>
          <w:szCs w:val="20"/>
          <w:lang w:val="pl-PL" w:eastAsia="pl-PL"/>
        </w:rPr>
        <w:t>cie</w:t>
      </w:r>
      <w:r>
        <w:rPr>
          <w:color w:val="000000"/>
          <w:sz w:val="20"/>
          <w:szCs w:val="20"/>
          <w:lang w:val="pl-PL" w:eastAsia="pl-PL"/>
        </w:rPr>
        <w:t xml:space="preserve"> Warmińsko-Mazurski</w:t>
      </w:r>
      <w:r w:rsidR="009107CF">
        <w:rPr>
          <w:color w:val="000000"/>
          <w:sz w:val="20"/>
          <w:szCs w:val="20"/>
          <w:lang w:val="pl-PL" w:eastAsia="pl-PL"/>
        </w:rPr>
        <w:t>m</w:t>
      </w:r>
      <w:r>
        <w:rPr>
          <w:color w:val="000000"/>
          <w:sz w:val="20"/>
          <w:szCs w:val="20"/>
          <w:lang w:val="pl-PL" w:eastAsia="pl-PL"/>
        </w:rPr>
        <w:t xml:space="preserve"> w Olsztynie</w:t>
      </w:r>
    </w:p>
    <w:p w14:paraId="691AC642" w14:textId="29CE80B2" w:rsidR="009E170C" w:rsidRDefault="009E170C" w:rsidP="009E170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 w:eastAsia="pl-PL"/>
        </w:rPr>
      </w:pPr>
      <w:r>
        <w:rPr>
          <w:color w:val="000000"/>
          <w:sz w:val="20"/>
          <w:szCs w:val="20"/>
          <w:lang w:val="pl-PL" w:eastAsia="pl-PL"/>
        </w:rPr>
        <w:t>Wyrażam zgodę na świadczenie pomocy psychologicznej</w:t>
      </w:r>
      <w:r w:rsidR="009107CF">
        <w:rPr>
          <w:color w:val="000000"/>
          <w:sz w:val="20"/>
          <w:szCs w:val="20"/>
          <w:lang w:val="pl-PL" w:eastAsia="pl-PL"/>
        </w:rPr>
        <w:t xml:space="preserve">, wsparcia </w:t>
      </w:r>
      <w:proofErr w:type="spellStart"/>
      <w:r w:rsidR="009107CF">
        <w:rPr>
          <w:color w:val="000000"/>
          <w:sz w:val="20"/>
          <w:szCs w:val="20"/>
          <w:lang w:val="pl-PL" w:eastAsia="pl-PL"/>
        </w:rPr>
        <w:t>psychoedukacyjnego</w:t>
      </w:r>
      <w:proofErr w:type="spellEnd"/>
      <w:r w:rsidR="009107CF">
        <w:rPr>
          <w:color w:val="000000"/>
          <w:sz w:val="20"/>
          <w:szCs w:val="20"/>
          <w:lang w:val="pl-PL" w:eastAsia="pl-PL"/>
        </w:rPr>
        <w:t>, profilaktycznego.</w:t>
      </w:r>
    </w:p>
    <w:p w14:paraId="4334C2BE" w14:textId="77777777" w:rsidR="009E170C" w:rsidRDefault="009E170C" w:rsidP="009E170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val="pl-PL" w:eastAsia="pl-PL"/>
        </w:rPr>
      </w:pPr>
      <w:r>
        <w:rPr>
          <w:color w:val="000000"/>
          <w:sz w:val="20"/>
          <w:szCs w:val="20"/>
          <w:lang w:val="pl-PL" w:eastAsia="pl-PL"/>
        </w:rPr>
        <w:t>Wyrażam zgodę na przetwarzanie danych osobowych, w tym danych szczególnych kategorii, przez Uniwersytet Warmińsko-Mazurski w Olsztynie z siedzibą przy ulicy Oczapowskiego 2 10-719 w Olsztynie w celu świadczenia pomocy psychologicznej</w:t>
      </w:r>
      <w:r w:rsidRPr="00AE12AB">
        <w:rPr>
          <w:color w:val="000000"/>
          <w:sz w:val="20"/>
          <w:szCs w:val="20"/>
          <w:lang w:val="pl-PL" w:eastAsia="pl-PL"/>
        </w:rPr>
        <w:t>.</w:t>
      </w:r>
      <w:r>
        <w:rPr>
          <w:color w:val="000000"/>
          <w:sz w:val="20"/>
          <w:szCs w:val="20"/>
          <w:lang w:val="pl-PL" w:eastAsia="pl-PL"/>
        </w:rPr>
        <w:t xml:space="preserve"> Informujemy, że Państwa zgoda może zostać cofnięta w dowolnym momencie. Cofnięcie zgody nie będzie wpływać na zgodność z prawem przetwarzania, którego dokonano na podstawie Państwa zgody przed jej wycofaniem.</w:t>
      </w:r>
    </w:p>
    <w:p w14:paraId="13225384" w14:textId="77777777" w:rsidR="009E170C" w:rsidRDefault="009E170C" w:rsidP="009E170C">
      <w:pPr>
        <w:rPr>
          <w:b/>
          <w:color w:val="000000"/>
          <w:sz w:val="22"/>
          <w:szCs w:val="22"/>
          <w:lang w:eastAsia="pl-PL"/>
        </w:rPr>
      </w:pPr>
    </w:p>
    <w:p w14:paraId="6CA0D30D" w14:textId="77777777" w:rsidR="009107CF" w:rsidRDefault="009107CF" w:rsidP="009E170C">
      <w:pPr>
        <w:rPr>
          <w:b/>
          <w:color w:val="000000"/>
          <w:sz w:val="22"/>
          <w:szCs w:val="22"/>
          <w:lang w:eastAsia="pl-PL"/>
        </w:rPr>
      </w:pPr>
    </w:p>
    <w:p w14:paraId="75F44EEB" w14:textId="77777777" w:rsidR="009E170C" w:rsidRDefault="009E170C" w:rsidP="009E170C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…………………………………….…….</w:t>
      </w:r>
      <w:r>
        <w:rPr>
          <w:color w:val="000000"/>
          <w:lang w:eastAsia="pl-PL"/>
        </w:rPr>
        <w:tab/>
        <w:t xml:space="preserve">          …………………………………............</w:t>
      </w:r>
    </w:p>
    <w:p w14:paraId="18DD6F0D" w14:textId="58AACA4B" w:rsidR="009E170C" w:rsidRPr="009107CF" w:rsidRDefault="009E170C" w:rsidP="009107CF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Pr="001B440E">
        <w:rPr>
          <w:i/>
          <w:sz w:val="18"/>
          <w:szCs w:val="18"/>
        </w:rPr>
        <w:t>MIEJSCOWOŚĆ I DATA</w:t>
      </w:r>
      <w:r w:rsidRPr="001B440E">
        <w:rPr>
          <w:i/>
          <w:sz w:val="18"/>
          <w:szCs w:val="18"/>
        </w:rPr>
        <w:tab/>
      </w:r>
      <w:r w:rsidRPr="001B440E">
        <w:rPr>
          <w:i/>
          <w:sz w:val="18"/>
          <w:szCs w:val="18"/>
        </w:rPr>
        <w:tab/>
      </w:r>
      <w:r w:rsidRPr="001B440E">
        <w:rPr>
          <w:i/>
          <w:sz w:val="18"/>
          <w:szCs w:val="18"/>
        </w:rPr>
        <w:tab/>
      </w:r>
      <w:r w:rsidRPr="001B440E">
        <w:rPr>
          <w:i/>
          <w:sz w:val="18"/>
          <w:szCs w:val="18"/>
        </w:rPr>
        <w:tab/>
      </w:r>
      <w:r w:rsidRPr="001B440E">
        <w:rPr>
          <w:i/>
          <w:sz w:val="18"/>
          <w:szCs w:val="18"/>
        </w:rPr>
        <w:tab/>
      </w:r>
      <w:r w:rsidRPr="001B440E"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 xml:space="preserve"> </w:t>
      </w:r>
      <w:r w:rsidRPr="001B440E">
        <w:rPr>
          <w:i/>
          <w:sz w:val="18"/>
          <w:szCs w:val="18"/>
        </w:rPr>
        <w:t xml:space="preserve">PODPIS </w:t>
      </w:r>
    </w:p>
    <w:p w14:paraId="43B9434F" w14:textId="77777777" w:rsidR="00A6403E" w:rsidRDefault="00A6403E" w:rsidP="00A6403E">
      <w:pPr>
        <w:rPr>
          <w:color w:val="000000"/>
          <w:sz w:val="22"/>
          <w:szCs w:val="22"/>
          <w:lang w:eastAsia="pl-PL"/>
        </w:rPr>
      </w:pPr>
    </w:p>
    <w:p w14:paraId="119CA94F" w14:textId="77777777" w:rsidR="009107CF" w:rsidRDefault="009107CF" w:rsidP="00A6403E">
      <w:pPr>
        <w:pStyle w:val="Bezodstpw"/>
        <w:rPr>
          <w:rFonts w:cs="Times New Roman"/>
          <w:b/>
          <w:iCs/>
          <w:szCs w:val="20"/>
        </w:rPr>
      </w:pPr>
    </w:p>
    <w:p w14:paraId="36B30CD8" w14:textId="77777777" w:rsidR="000E0EA3" w:rsidRDefault="000E0EA3" w:rsidP="00A6403E">
      <w:pPr>
        <w:pStyle w:val="Bezodstpw"/>
        <w:rPr>
          <w:rFonts w:cs="Times New Roman"/>
          <w:b/>
          <w:iCs/>
          <w:szCs w:val="20"/>
        </w:rPr>
      </w:pPr>
    </w:p>
    <w:p w14:paraId="446F2D17" w14:textId="77777777" w:rsidR="000E0EA3" w:rsidRDefault="000E0EA3" w:rsidP="00A6403E">
      <w:pPr>
        <w:pStyle w:val="Bezodstpw"/>
        <w:rPr>
          <w:rFonts w:cs="Times New Roman"/>
          <w:b/>
          <w:iCs/>
          <w:szCs w:val="20"/>
        </w:rPr>
      </w:pPr>
    </w:p>
    <w:p w14:paraId="46DC1594" w14:textId="3B368B75" w:rsidR="009E170C" w:rsidRDefault="009E170C" w:rsidP="00A6403E">
      <w:pPr>
        <w:pStyle w:val="Bezodstpw"/>
        <w:jc w:val="center"/>
        <w:rPr>
          <w:rFonts w:cs="Times New Roman"/>
          <w:b/>
          <w:iCs/>
          <w:szCs w:val="20"/>
        </w:rPr>
      </w:pPr>
      <w:r>
        <w:rPr>
          <w:rFonts w:cs="Times New Roman"/>
          <w:b/>
          <w:iCs/>
          <w:szCs w:val="20"/>
        </w:rPr>
        <w:t>Informacja o przetwarzaniu danych osobowych</w:t>
      </w:r>
    </w:p>
    <w:p w14:paraId="718A302E" w14:textId="77777777" w:rsidR="005E52E4" w:rsidRPr="00A6403E" w:rsidRDefault="005E52E4" w:rsidP="00A6403E">
      <w:pPr>
        <w:pStyle w:val="Bezodstpw"/>
        <w:jc w:val="center"/>
        <w:rPr>
          <w:rFonts w:cs="Times New Roman"/>
          <w:b/>
          <w:iCs/>
          <w:szCs w:val="20"/>
        </w:rPr>
      </w:pPr>
    </w:p>
    <w:tbl>
      <w:tblPr>
        <w:tblStyle w:val="Tabela-Siatka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E170C" w:rsidRPr="00907560" w14:paraId="1890CF13" w14:textId="77777777" w:rsidTr="00D22592">
        <w:trPr>
          <w:trHeight w:val="11129"/>
        </w:trPr>
        <w:tc>
          <w:tcPr>
            <w:tcW w:w="4782" w:type="dxa"/>
          </w:tcPr>
          <w:p w14:paraId="7077B389" w14:textId="77777777" w:rsidR="009E170C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3B2F7040" w14:textId="77777777" w:rsidR="009E170C" w:rsidRPr="008A26A6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I. Administrator danych osobowych:</w:t>
            </w:r>
          </w:p>
          <w:p w14:paraId="25F22D3B" w14:textId="77777777" w:rsidR="009E170C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 xml:space="preserve">Administratorem Państwa danych osobowych jest Uniwersytet Warmińsko-Mazurski w Olsztynie </w:t>
            </w:r>
            <w:r>
              <w:rPr>
                <w:iCs/>
                <w:sz w:val="21"/>
                <w:szCs w:val="21"/>
              </w:rPr>
              <w:br/>
            </w:r>
            <w:r w:rsidRPr="008A26A6">
              <w:rPr>
                <w:iCs/>
                <w:sz w:val="21"/>
                <w:szCs w:val="21"/>
              </w:rPr>
              <w:t xml:space="preserve">z siedzibą przy ul. Michała Oczapowskiego 2, 10-719 Olsztyn. </w:t>
            </w:r>
          </w:p>
          <w:p w14:paraId="56BDEC13" w14:textId="77777777" w:rsidR="009E170C" w:rsidRPr="008A26A6" w:rsidRDefault="009E170C" w:rsidP="00D22592">
            <w:pPr>
              <w:jc w:val="both"/>
              <w:rPr>
                <w:rStyle w:val="Uwydatnienie"/>
                <w:i w:val="0"/>
                <w:sz w:val="21"/>
                <w:szCs w:val="21"/>
              </w:rPr>
            </w:pPr>
          </w:p>
          <w:p w14:paraId="4F168538" w14:textId="77777777" w:rsidR="009E170C" w:rsidRPr="008A26A6" w:rsidRDefault="009E170C" w:rsidP="00D22592">
            <w:pPr>
              <w:rPr>
                <w:b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II. Inspektor Ochrony Danych:</w:t>
            </w:r>
          </w:p>
          <w:p w14:paraId="2E0199E6" w14:textId="5519F490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>Wyznaczyliśmy Inspektora Ochrony Danych</w:t>
            </w:r>
            <w:r>
              <w:rPr>
                <w:iCs/>
                <w:sz w:val="21"/>
                <w:szCs w:val="21"/>
              </w:rPr>
              <w:t>,</w:t>
            </w:r>
            <w:r w:rsidRPr="008A26A6">
              <w:rPr>
                <w:iCs/>
                <w:sz w:val="21"/>
                <w:szCs w:val="21"/>
              </w:rPr>
              <w:t xml:space="preserve"> z którym mogą się Państwo skontaktować </w:t>
            </w:r>
            <w:r>
              <w:rPr>
                <w:iCs/>
                <w:sz w:val="21"/>
                <w:szCs w:val="21"/>
              </w:rPr>
              <w:br/>
            </w:r>
            <w:r w:rsidRPr="008A26A6">
              <w:rPr>
                <w:iCs/>
                <w:sz w:val="21"/>
                <w:szCs w:val="21"/>
              </w:rPr>
              <w:t xml:space="preserve">w sprawach ochrony swoich danych osobowych </w:t>
            </w:r>
            <w:r>
              <w:rPr>
                <w:iCs/>
                <w:sz w:val="21"/>
                <w:szCs w:val="21"/>
              </w:rPr>
              <w:br/>
            </w:r>
            <w:r w:rsidRPr="008A26A6">
              <w:rPr>
                <w:iCs/>
                <w:sz w:val="21"/>
                <w:szCs w:val="21"/>
              </w:rPr>
              <w:t xml:space="preserve">i realizacji praw przez formularz kontaktowy na stronie: </w:t>
            </w:r>
            <w:hyperlink r:id="rId12" w:history="1">
              <w:r w:rsidRPr="005B6C7F">
                <w:rPr>
                  <w:rStyle w:val="Hipercze"/>
                  <w:rFonts w:eastAsiaTheme="minorEastAsia"/>
                  <w:iCs/>
                  <w:sz w:val="21"/>
                  <w:szCs w:val="21"/>
                </w:rPr>
                <w:t>www.uwm.edu.pl/daneosobowe/formularz</w:t>
              </w:r>
            </w:hyperlink>
            <w:r>
              <w:rPr>
                <w:iCs/>
                <w:sz w:val="21"/>
                <w:szCs w:val="21"/>
              </w:rPr>
              <w:t xml:space="preserve"> </w:t>
            </w:r>
          </w:p>
          <w:p w14:paraId="0E79DD41" w14:textId="77777777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 xml:space="preserve">oraz e-mail: bkw@uwm.edu.pl; nr tel.: 89-523-36-78 lub pisemnie na adres: ul. </w:t>
            </w:r>
            <w:proofErr w:type="spellStart"/>
            <w:r w:rsidRPr="008A26A6">
              <w:rPr>
                <w:iCs/>
                <w:sz w:val="21"/>
                <w:szCs w:val="21"/>
              </w:rPr>
              <w:t>Prawocheńskiego</w:t>
            </w:r>
            <w:proofErr w:type="spellEnd"/>
            <w:r w:rsidRPr="008A26A6">
              <w:rPr>
                <w:iCs/>
                <w:sz w:val="21"/>
                <w:szCs w:val="21"/>
              </w:rPr>
              <w:t xml:space="preserve"> 9, pok. 109, 10-719 Olsztyn. </w:t>
            </w:r>
          </w:p>
          <w:p w14:paraId="7429D223" w14:textId="77777777" w:rsidR="009E170C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036F8C85" w14:textId="77777777" w:rsidR="009E170C" w:rsidRPr="008A26A6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III. Cele i podstawy przetwarzania:</w:t>
            </w:r>
          </w:p>
          <w:p w14:paraId="0E0BF6A4" w14:textId="6F9ACB4B" w:rsidR="00A6403E" w:rsidRPr="00A6403E" w:rsidRDefault="009E170C" w:rsidP="00A640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A6403E">
              <w:rPr>
                <w:iCs/>
                <w:sz w:val="22"/>
                <w:szCs w:val="22"/>
              </w:rPr>
              <w:t xml:space="preserve">Na podstawie wyrażonej przez Państwa zgody </w:t>
            </w:r>
            <w:r w:rsidRPr="00A6403E">
              <w:rPr>
                <w:iCs/>
                <w:sz w:val="22"/>
                <w:szCs w:val="22"/>
              </w:rPr>
              <w:br/>
            </w:r>
            <w:r w:rsidRPr="00A6403E">
              <w:rPr>
                <w:iCs/>
                <w:sz w:val="21"/>
                <w:szCs w:val="21"/>
              </w:rPr>
              <w:t>dane osobowe, w tym dane szczególnych kategorii, będą przetwarzane w celu świadczenia pomocy psychologicznej</w:t>
            </w:r>
            <w:r w:rsidR="00A6403E" w:rsidRPr="00A6403E">
              <w:rPr>
                <w:iCs/>
                <w:sz w:val="21"/>
                <w:szCs w:val="21"/>
              </w:rPr>
              <w:t xml:space="preserve">, wsparcia </w:t>
            </w:r>
            <w:proofErr w:type="spellStart"/>
            <w:r w:rsidR="00A6403E" w:rsidRPr="00A6403E">
              <w:rPr>
                <w:iCs/>
                <w:sz w:val="21"/>
                <w:szCs w:val="21"/>
              </w:rPr>
              <w:t>psychoedukacyjnego</w:t>
            </w:r>
            <w:proofErr w:type="spellEnd"/>
            <w:r w:rsidR="00A6403E" w:rsidRPr="00A6403E">
              <w:rPr>
                <w:iCs/>
                <w:sz w:val="21"/>
                <w:szCs w:val="21"/>
              </w:rPr>
              <w:t>, profilaktycznego</w:t>
            </w:r>
            <w:r w:rsidR="0043638F">
              <w:rPr>
                <w:iCs/>
                <w:sz w:val="21"/>
                <w:szCs w:val="21"/>
              </w:rPr>
              <w:t xml:space="preserve">, </w:t>
            </w:r>
            <w:r w:rsidR="005965D8">
              <w:rPr>
                <w:iCs/>
                <w:sz w:val="21"/>
                <w:szCs w:val="21"/>
              </w:rPr>
              <w:t xml:space="preserve">przesyłania oferty wsparcia, </w:t>
            </w:r>
            <w:r w:rsidR="008B5463">
              <w:rPr>
                <w:iCs/>
                <w:sz w:val="21"/>
                <w:szCs w:val="21"/>
              </w:rPr>
              <w:t>zapraszania</w:t>
            </w:r>
            <w:r w:rsidR="005965D8">
              <w:rPr>
                <w:iCs/>
                <w:sz w:val="21"/>
                <w:szCs w:val="21"/>
              </w:rPr>
              <w:t xml:space="preserve"> na wydarzenia, przeprowadzania </w:t>
            </w:r>
            <w:r w:rsidR="0080626D">
              <w:rPr>
                <w:iCs/>
                <w:sz w:val="21"/>
                <w:szCs w:val="21"/>
              </w:rPr>
              <w:t>dobrowolnych ankiet</w:t>
            </w:r>
            <w:r w:rsidR="000748CF">
              <w:rPr>
                <w:iCs/>
                <w:sz w:val="21"/>
                <w:szCs w:val="21"/>
              </w:rPr>
              <w:t>.</w:t>
            </w:r>
          </w:p>
          <w:p w14:paraId="4C084702" w14:textId="77777777" w:rsidR="009E170C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7498F3D0" w14:textId="77777777" w:rsidR="009E170C" w:rsidRPr="008A26A6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IV. Kategorie przetwarzanych danych:</w:t>
            </w:r>
          </w:p>
          <w:p w14:paraId="2ACE5578" w14:textId="66B9144B" w:rsidR="009E170C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>Imię i nazwisko</w:t>
            </w:r>
            <w:r>
              <w:rPr>
                <w:iCs/>
                <w:sz w:val="21"/>
                <w:szCs w:val="21"/>
              </w:rPr>
              <w:t>, numer</w:t>
            </w:r>
            <w:r w:rsidR="00514BDB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akt osobowych, płeć, informacja o niepełnosprawności, stopień i rodzaj niepełnosprawności, </w:t>
            </w:r>
            <w:r w:rsidR="00A6403E">
              <w:rPr>
                <w:iCs/>
                <w:sz w:val="21"/>
                <w:szCs w:val="21"/>
              </w:rPr>
              <w:t xml:space="preserve">trudności zdrowotne, szczególne potrzeby, </w:t>
            </w:r>
            <w:r>
              <w:rPr>
                <w:iCs/>
                <w:sz w:val="21"/>
                <w:szCs w:val="21"/>
              </w:rPr>
              <w:t>adres zamieszkania, telefon kontaktowy, adres e-mail</w:t>
            </w:r>
            <w:r w:rsidR="000E7E3A">
              <w:rPr>
                <w:iCs/>
                <w:sz w:val="21"/>
                <w:szCs w:val="21"/>
              </w:rPr>
              <w:t xml:space="preserve">, w przypadku wskazania </w:t>
            </w:r>
            <w:r w:rsidR="009F4745">
              <w:rPr>
                <w:iCs/>
                <w:sz w:val="21"/>
                <w:szCs w:val="21"/>
              </w:rPr>
              <w:t>osoby upoważnionej do kontaktu</w:t>
            </w:r>
            <w:r w:rsidR="00B44144">
              <w:rPr>
                <w:iCs/>
                <w:sz w:val="21"/>
                <w:szCs w:val="21"/>
              </w:rPr>
              <w:t xml:space="preserve"> jej</w:t>
            </w:r>
            <w:r w:rsidR="009F4745">
              <w:rPr>
                <w:iCs/>
                <w:sz w:val="21"/>
                <w:szCs w:val="21"/>
              </w:rPr>
              <w:t>: Imię</w:t>
            </w:r>
            <w:r w:rsidR="000E7E3A">
              <w:rPr>
                <w:iCs/>
                <w:sz w:val="21"/>
                <w:szCs w:val="21"/>
              </w:rPr>
              <w:t xml:space="preserve"> i nazwisko</w:t>
            </w:r>
            <w:r w:rsidR="001E46B9">
              <w:rPr>
                <w:iCs/>
                <w:sz w:val="21"/>
                <w:szCs w:val="21"/>
              </w:rPr>
              <w:t>, stopień pokrewieństwa, telef</w:t>
            </w:r>
            <w:r w:rsidR="009F4745">
              <w:rPr>
                <w:iCs/>
                <w:sz w:val="21"/>
                <w:szCs w:val="21"/>
              </w:rPr>
              <w:t>on kontaktowy.</w:t>
            </w:r>
          </w:p>
          <w:p w14:paraId="48B1AD71" w14:textId="77777777" w:rsidR="009E170C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6357A183" w14:textId="77777777" w:rsidR="009E170C" w:rsidRPr="008A26A6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V. Odbiorca danych:</w:t>
            </w:r>
          </w:p>
          <w:p w14:paraId="6A5E00FE" w14:textId="7F9DEE3F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B3FA7">
              <w:rPr>
                <w:iCs/>
                <w:sz w:val="21"/>
                <w:szCs w:val="21"/>
              </w:rPr>
              <w:t xml:space="preserve">Bez Państwa wiedzy i zgody nie udostępniamy nikomu danych osobowych. Jednak, w niezbędnym </w:t>
            </w:r>
            <w:r w:rsidR="00A6403E" w:rsidRPr="008B3FA7">
              <w:rPr>
                <w:iCs/>
                <w:sz w:val="21"/>
                <w:szCs w:val="21"/>
              </w:rPr>
              <w:t>zakresie, w</w:t>
            </w:r>
            <w:r w:rsidRPr="008B3FA7">
              <w:rPr>
                <w:iCs/>
                <w:sz w:val="21"/>
                <w:szCs w:val="21"/>
              </w:rPr>
              <w:t xml:space="preserve"> trosce o najwyższą jakość świadczonych przez Uniwersytet usług, mogą one zostać udostępnione organom lub podmiotom publicznym uprawnionym do uzyskania danych na podstawie</w:t>
            </w:r>
            <w:r>
              <w:rPr>
                <w:iCs/>
                <w:sz w:val="21"/>
                <w:szCs w:val="21"/>
              </w:rPr>
              <w:t xml:space="preserve"> obowiązujących przepisów prawa.</w:t>
            </w:r>
          </w:p>
        </w:tc>
        <w:tc>
          <w:tcPr>
            <w:tcW w:w="4782" w:type="dxa"/>
          </w:tcPr>
          <w:p w14:paraId="3358F68D" w14:textId="77777777" w:rsidR="009E170C" w:rsidRPr="00D200ED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31E06CE3" w14:textId="77777777" w:rsidR="00A6403E" w:rsidRPr="008A26A6" w:rsidRDefault="00A6403E" w:rsidP="00A6403E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VI. Okres przechowywania danych:</w:t>
            </w:r>
          </w:p>
          <w:p w14:paraId="76F756BC" w14:textId="09BE05B4" w:rsidR="009E170C" w:rsidRPr="00D200ED" w:rsidRDefault="00A6403E" w:rsidP="00A6403E">
            <w:pPr>
              <w:jc w:val="both"/>
              <w:rPr>
                <w:b/>
                <w:iCs/>
                <w:sz w:val="21"/>
                <w:szCs w:val="21"/>
              </w:rPr>
            </w:pPr>
            <w:r w:rsidRPr="00A03637">
              <w:rPr>
                <w:iCs/>
                <w:sz w:val="21"/>
                <w:szCs w:val="21"/>
              </w:rPr>
              <w:t>Państwa dane osobowe będą przechowywane przez okres niezbędny do realizacji celów przetwarzania oraz zgodnie z obowiązującymi przepisami prawa. Po upływie tego okresu dane mogą być archiwizowane w celu ochrony praw i interesów Administratora.</w:t>
            </w:r>
          </w:p>
          <w:p w14:paraId="06110A30" w14:textId="77777777" w:rsidR="00A6403E" w:rsidRDefault="00A6403E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09C7707F" w14:textId="59ED7792" w:rsidR="009E170C" w:rsidRPr="00BC3DFE" w:rsidRDefault="009E170C" w:rsidP="00D22592">
            <w:pPr>
              <w:jc w:val="both"/>
              <w:rPr>
                <w:b/>
                <w:iCs/>
                <w:color w:val="FF0000"/>
                <w:sz w:val="21"/>
                <w:szCs w:val="21"/>
              </w:rPr>
            </w:pPr>
            <w:r w:rsidRPr="00B445D1">
              <w:rPr>
                <w:b/>
                <w:iCs/>
                <w:sz w:val="21"/>
                <w:szCs w:val="21"/>
              </w:rPr>
              <w:t>VII.</w:t>
            </w:r>
            <w:r w:rsidRPr="00BC3DFE">
              <w:rPr>
                <w:b/>
                <w:iCs/>
                <w:sz w:val="21"/>
                <w:szCs w:val="21"/>
              </w:rPr>
              <w:t xml:space="preserve"> Przysługujące prawa: </w:t>
            </w:r>
          </w:p>
          <w:p w14:paraId="433377E7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 xml:space="preserve">dostępu do wglądu do swoich danych oraz otrzymania ich kopii, </w:t>
            </w:r>
          </w:p>
          <w:p w14:paraId="288BA280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sprostowania danych,</w:t>
            </w:r>
          </w:p>
          <w:p w14:paraId="0FE5CA37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usunięcia danych,</w:t>
            </w:r>
          </w:p>
          <w:p w14:paraId="7D8B5EEB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 xml:space="preserve">ograniczenia przetwarzania danych, </w:t>
            </w:r>
          </w:p>
          <w:p w14:paraId="66C54D63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wniesienia sprzeciwu wobec przetwarzania danych,</w:t>
            </w:r>
          </w:p>
          <w:p w14:paraId="3A36BE16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przenoszenia danych,</w:t>
            </w:r>
          </w:p>
          <w:p w14:paraId="612713C7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wniesienia skargi do organu nadzorczego,</w:t>
            </w:r>
          </w:p>
          <w:p w14:paraId="332EA591" w14:textId="77777777" w:rsidR="009E170C" w:rsidRPr="00BC3DFE" w:rsidRDefault="009E170C" w:rsidP="00D22592">
            <w:pPr>
              <w:pStyle w:val="Akapitzlist"/>
              <w:numPr>
                <w:ilvl w:val="0"/>
                <w:numId w:val="3"/>
              </w:numPr>
              <w:spacing w:after="200"/>
              <w:jc w:val="both"/>
              <w:rPr>
                <w:iCs/>
                <w:sz w:val="21"/>
                <w:szCs w:val="21"/>
                <w:lang w:val="pl-PL"/>
              </w:rPr>
            </w:pPr>
            <w:r w:rsidRPr="00BC3DFE">
              <w:rPr>
                <w:iCs/>
                <w:sz w:val="21"/>
                <w:szCs w:val="21"/>
                <w:lang w:val="pl-PL"/>
              </w:rPr>
              <w:t>cofnięcia zgody na przetwarzanie danych osobowych.</w:t>
            </w:r>
          </w:p>
          <w:p w14:paraId="1F927136" w14:textId="77777777" w:rsidR="009E170C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 xml:space="preserve">W celu realizacji wymienionych praw, przysługujące żądanie </w:t>
            </w:r>
            <w:r>
              <w:rPr>
                <w:iCs/>
                <w:sz w:val="21"/>
                <w:szCs w:val="21"/>
              </w:rPr>
              <w:t xml:space="preserve">można zgłosić </w:t>
            </w:r>
            <w:r w:rsidRPr="008A26A6">
              <w:rPr>
                <w:iCs/>
                <w:sz w:val="21"/>
                <w:szCs w:val="21"/>
              </w:rPr>
              <w:t xml:space="preserve">Inspektorowi Ochrony Danych Uniwersytetu Warmińsko-Mazurskiego w Olsztynie. Na stronie: </w:t>
            </w:r>
            <w:hyperlink r:id="rId13" w:history="1">
              <w:r w:rsidRPr="005B6C7F">
                <w:rPr>
                  <w:rStyle w:val="Hipercze"/>
                  <w:rFonts w:eastAsiaTheme="minorEastAsia"/>
                  <w:iCs/>
                  <w:sz w:val="21"/>
                  <w:szCs w:val="21"/>
                </w:rPr>
                <w:t>www.uwm.edu.pl/daneosobowe</w:t>
              </w:r>
            </w:hyperlink>
            <w:r>
              <w:rPr>
                <w:iCs/>
                <w:sz w:val="21"/>
                <w:szCs w:val="21"/>
              </w:rPr>
              <w:t xml:space="preserve"> </w:t>
            </w:r>
          </w:p>
          <w:p w14:paraId="500DEDAC" w14:textId="77777777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zamieszczono</w:t>
            </w:r>
            <w:r w:rsidRPr="008A26A6">
              <w:rPr>
                <w:iCs/>
                <w:sz w:val="21"/>
                <w:szCs w:val="21"/>
              </w:rPr>
              <w:t xml:space="preserve"> przewidziane ku temu procedury.</w:t>
            </w:r>
          </w:p>
          <w:p w14:paraId="4163BD25" w14:textId="77777777" w:rsidR="009E170C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</w:p>
          <w:p w14:paraId="2A5C103B" w14:textId="77777777" w:rsidR="009E170C" w:rsidRPr="008A26A6" w:rsidRDefault="009E170C" w:rsidP="00D22592">
            <w:pPr>
              <w:jc w:val="both"/>
              <w:rPr>
                <w:b/>
                <w:iCs/>
                <w:sz w:val="21"/>
                <w:szCs w:val="21"/>
              </w:rPr>
            </w:pPr>
            <w:r w:rsidRPr="008A26A6">
              <w:rPr>
                <w:b/>
                <w:iCs/>
                <w:sz w:val="21"/>
                <w:szCs w:val="21"/>
              </w:rPr>
              <w:t>VIII. Informacja o wymogu/dobrowolności podania danych</w:t>
            </w:r>
          </w:p>
          <w:p w14:paraId="28E76E78" w14:textId="6AA71779" w:rsidR="009E170C" w:rsidRDefault="009E170C" w:rsidP="00D22592">
            <w:pPr>
              <w:jc w:val="both"/>
              <w:rPr>
                <w:iCs/>
                <w:sz w:val="21"/>
                <w:szCs w:val="21"/>
              </w:rPr>
            </w:pPr>
            <w:r w:rsidRPr="008A26A6">
              <w:rPr>
                <w:iCs/>
                <w:sz w:val="21"/>
                <w:szCs w:val="21"/>
              </w:rPr>
              <w:t xml:space="preserve">Podanie przez Państwa danych </w:t>
            </w:r>
            <w:r>
              <w:rPr>
                <w:iCs/>
                <w:sz w:val="21"/>
                <w:szCs w:val="21"/>
              </w:rPr>
              <w:t xml:space="preserve">osobowych </w:t>
            </w:r>
            <w:r w:rsidRPr="008A26A6">
              <w:rPr>
                <w:iCs/>
                <w:sz w:val="21"/>
                <w:szCs w:val="21"/>
              </w:rPr>
              <w:t xml:space="preserve">jest dobrowolne, </w:t>
            </w:r>
            <w:r>
              <w:rPr>
                <w:iCs/>
                <w:sz w:val="21"/>
                <w:szCs w:val="21"/>
              </w:rPr>
              <w:t>lecz niezbędne do uzyskania pomocy</w:t>
            </w:r>
            <w:r w:rsidR="00A6403E">
              <w:rPr>
                <w:iCs/>
                <w:sz w:val="21"/>
                <w:szCs w:val="21"/>
              </w:rPr>
              <w:t xml:space="preserve">, </w:t>
            </w:r>
            <w:r>
              <w:rPr>
                <w:iCs/>
                <w:sz w:val="21"/>
                <w:szCs w:val="21"/>
              </w:rPr>
              <w:t>psychologicznej</w:t>
            </w:r>
            <w:r w:rsidRPr="008A26A6">
              <w:rPr>
                <w:iCs/>
                <w:sz w:val="21"/>
                <w:szCs w:val="21"/>
              </w:rPr>
              <w:t>.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8A26A6">
              <w:rPr>
                <w:iCs/>
                <w:sz w:val="21"/>
                <w:szCs w:val="21"/>
              </w:rPr>
              <w:t>Jeżeli nie podadzą Państwo danych</w:t>
            </w:r>
            <w:r>
              <w:rPr>
                <w:iCs/>
                <w:sz w:val="21"/>
                <w:szCs w:val="21"/>
              </w:rPr>
              <w:t>,</w:t>
            </w:r>
            <w:r w:rsidRPr="008A26A6">
              <w:rPr>
                <w:iCs/>
                <w:sz w:val="21"/>
                <w:szCs w:val="21"/>
              </w:rPr>
              <w:t xml:space="preserve"> odmówimy Państwu </w:t>
            </w:r>
            <w:r>
              <w:rPr>
                <w:iCs/>
                <w:sz w:val="21"/>
                <w:szCs w:val="21"/>
              </w:rPr>
              <w:t>naszego świadczenia.</w:t>
            </w:r>
          </w:p>
          <w:p w14:paraId="5185AC90" w14:textId="77777777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</w:p>
          <w:p w14:paraId="1039E848" w14:textId="77777777" w:rsidR="009E170C" w:rsidRPr="008A26A6" w:rsidRDefault="009E170C" w:rsidP="00D22592">
            <w:pPr>
              <w:jc w:val="both"/>
              <w:rPr>
                <w:iCs/>
                <w:sz w:val="21"/>
                <w:szCs w:val="21"/>
              </w:rPr>
            </w:pPr>
          </w:p>
        </w:tc>
      </w:tr>
    </w:tbl>
    <w:p w14:paraId="0664D93B" w14:textId="77777777" w:rsidR="009E170C" w:rsidRPr="00F71CA7" w:rsidRDefault="009E170C" w:rsidP="009E170C">
      <w:pPr>
        <w:rPr>
          <w:b/>
          <w:color w:val="000000"/>
          <w:sz w:val="22"/>
          <w:szCs w:val="22"/>
          <w:lang w:eastAsia="pl-PL"/>
        </w:rPr>
      </w:pPr>
    </w:p>
    <w:p w14:paraId="006D89A7" w14:textId="5D674CF8" w:rsidR="00D761CA" w:rsidRPr="00455241" w:rsidRDefault="00D761CA" w:rsidP="00D70AA3">
      <w:pPr>
        <w:ind w:left="-567"/>
        <w:jc w:val="center"/>
        <w:rPr>
          <w:sz w:val="16"/>
          <w:szCs w:val="16"/>
        </w:rPr>
      </w:pPr>
    </w:p>
    <w:sectPr w:rsidR="00D761CA" w:rsidRPr="00455241" w:rsidSect="00A55ECF">
      <w:headerReference w:type="default" r:id="rId14"/>
      <w:footerReference w:type="default" r:id="rId15"/>
      <w:pgSz w:w="11906" w:h="16838"/>
      <w:pgMar w:top="1254" w:right="1418" w:bottom="1418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6128" w14:textId="77777777" w:rsidR="00246731" w:rsidRDefault="00246731">
      <w:r>
        <w:separator/>
      </w:r>
    </w:p>
  </w:endnote>
  <w:endnote w:type="continuationSeparator" w:id="0">
    <w:p w14:paraId="46C0C3EF" w14:textId="77777777" w:rsidR="00246731" w:rsidRDefault="0024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8871" w14:textId="38DEA4D0" w:rsidR="002552B6" w:rsidRDefault="002552B6" w:rsidP="000D3A88">
    <w:pPr>
      <w:pStyle w:val="Stopka"/>
      <w:jc w:val="center"/>
      <w:rPr>
        <w:rFonts w:ascii="Arial Narrow" w:hAnsi="Arial Narrow"/>
        <w:b/>
        <w:bCs/>
        <w:color w:val="808080"/>
        <w:sz w:val="18"/>
        <w:szCs w:val="18"/>
      </w:rPr>
    </w:pPr>
  </w:p>
  <w:p w14:paraId="3522214E" w14:textId="77777777" w:rsidR="00D80E72" w:rsidRDefault="00691506" w:rsidP="00D80E72">
    <w:pPr>
      <w:pStyle w:val="Stopka"/>
      <w:jc w:val="right"/>
      <w:rPr>
        <w:rFonts w:ascii="Arial Narrow" w:hAnsi="Arial Narrow"/>
        <w:b/>
        <w:bCs/>
        <w:color w:val="808080"/>
        <w:sz w:val="18"/>
        <w:szCs w:val="18"/>
      </w:rPr>
    </w:pPr>
    <w:r w:rsidRPr="00633551">
      <w:rPr>
        <w:rFonts w:ascii="Arial Narrow" w:hAnsi="Arial Narrow"/>
        <w:b/>
        <w:bCs/>
        <w:color w:val="808080"/>
        <w:sz w:val="18"/>
        <w:szCs w:val="18"/>
      </w:rPr>
      <w:t>UNIWERSYTET WARMIŃSKO-MAZURSKI W OLSZTYNIE</w:t>
    </w:r>
    <w:r w:rsidR="00C753A5">
      <w:rPr>
        <w:rFonts w:ascii="Arial Narrow" w:hAnsi="Arial Narrow"/>
        <w:b/>
        <w:bCs/>
        <w:color w:val="808080"/>
        <w:sz w:val="18"/>
        <w:szCs w:val="18"/>
      </w:rPr>
      <w:t xml:space="preserve"> </w:t>
    </w:r>
    <w:r w:rsidR="00C753A5">
      <w:rPr>
        <w:rFonts w:ascii="Arial Narrow" w:hAnsi="Arial Narrow"/>
        <w:b/>
        <w:bCs/>
        <w:color w:val="808080"/>
        <w:sz w:val="18"/>
        <w:szCs w:val="18"/>
      </w:rPr>
      <w:tab/>
    </w:r>
    <w:r w:rsidR="00D80E72">
      <w:rPr>
        <w:rFonts w:ascii="Arial Narrow" w:hAnsi="Arial Narrow"/>
        <w:b/>
        <w:bCs/>
        <w:color w:val="808080"/>
        <w:sz w:val="18"/>
        <w:szCs w:val="18"/>
      </w:rPr>
      <w:t xml:space="preserve">              UNIWERSYTECKIE CENTRUM WSPARCIA</w:t>
    </w:r>
    <w:r w:rsidR="00C753A5">
      <w:rPr>
        <w:rFonts w:ascii="Arial Narrow" w:hAnsi="Arial Narrow"/>
        <w:b/>
        <w:bCs/>
        <w:color w:val="808080"/>
        <w:sz w:val="18"/>
        <w:szCs w:val="18"/>
      </w:rPr>
      <w:tab/>
    </w:r>
  </w:p>
  <w:p w14:paraId="79648766" w14:textId="77777777" w:rsidR="000D3A88" w:rsidRDefault="00D80E72" w:rsidP="00C753A5">
    <w:pPr>
      <w:pStyle w:val="Stopka"/>
      <w:rPr>
        <w:rFonts w:ascii="Arial Narrow" w:hAnsi="Arial Narrow"/>
        <w:b/>
        <w:bCs/>
        <w:color w:val="808080"/>
        <w:sz w:val="18"/>
        <w:szCs w:val="18"/>
      </w:rPr>
    </w:pPr>
    <w:r>
      <w:rPr>
        <w:rFonts w:ascii="Arial Narrow" w:hAnsi="Arial Narrow"/>
        <w:b/>
        <w:bCs/>
        <w:color w:val="808080"/>
        <w:sz w:val="18"/>
        <w:szCs w:val="18"/>
      </w:rPr>
      <w:tab/>
      <w:t xml:space="preserve">                                                                                                               </w:t>
    </w:r>
    <w:r w:rsidR="008C1E44">
      <w:rPr>
        <w:rFonts w:ascii="Arial Narrow" w:hAnsi="Arial Narrow"/>
        <w:b/>
        <w:bCs/>
        <w:color w:val="808080"/>
        <w:sz w:val="18"/>
        <w:szCs w:val="18"/>
      </w:rPr>
      <w:t>O</w:t>
    </w:r>
    <w:r>
      <w:rPr>
        <w:rFonts w:ascii="Arial Narrow" w:hAnsi="Arial Narrow"/>
        <w:b/>
        <w:bCs/>
        <w:color w:val="808080"/>
        <w:sz w:val="18"/>
        <w:szCs w:val="18"/>
      </w:rPr>
      <w:t>środek Pomocy Psychologicznej i Psychoedukacji „EMPATIA”</w:t>
    </w:r>
  </w:p>
  <w:p w14:paraId="20AB3AA2" w14:textId="77777777" w:rsidR="00691506" w:rsidRPr="00633551" w:rsidRDefault="000D3A88" w:rsidP="00C753A5">
    <w:pPr>
      <w:pStyle w:val="Stopka"/>
      <w:rPr>
        <w:rFonts w:ascii="Arial Narrow" w:hAnsi="Arial Narrow"/>
        <w:b/>
        <w:bCs/>
        <w:color w:val="808080"/>
        <w:sz w:val="18"/>
        <w:szCs w:val="18"/>
      </w:rPr>
    </w:pPr>
    <w:r>
      <w:rPr>
        <w:rFonts w:ascii="Arial Narrow" w:hAnsi="Arial Narrow"/>
        <w:b/>
        <w:bCs/>
        <w:color w:val="808080"/>
        <w:sz w:val="18"/>
        <w:szCs w:val="18"/>
      </w:rPr>
      <w:tab/>
      <w:t xml:space="preserve">               </w:t>
    </w:r>
    <w:r w:rsidR="00C753A5">
      <w:rPr>
        <w:rFonts w:ascii="Arial Narrow" w:hAnsi="Arial Narrow"/>
        <w:b/>
        <w:bCs/>
        <w:color w:val="808080"/>
        <w:sz w:val="18"/>
        <w:szCs w:val="18"/>
      </w:rPr>
      <w:t xml:space="preserve"> </w:t>
    </w:r>
    <w:r w:rsidR="00C753A5">
      <w:rPr>
        <w:rFonts w:ascii="Arial Narrow" w:hAnsi="Arial Narrow"/>
        <w:b/>
        <w:bCs/>
        <w:color w:val="808080"/>
        <w:sz w:val="18"/>
        <w:szCs w:val="18"/>
      </w:rPr>
      <w:tab/>
    </w:r>
  </w:p>
  <w:p w14:paraId="63F525F3" w14:textId="79A86BFE" w:rsidR="00C753A5" w:rsidRDefault="00C753A5" w:rsidP="00633551">
    <w:pPr>
      <w:pStyle w:val="Stopka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 xml:space="preserve"> </w:t>
    </w:r>
    <w:r w:rsidR="00691506" w:rsidRPr="00691506">
      <w:rPr>
        <w:rFonts w:ascii="Arial" w:hAnsi="Arial"/>
        <w:color w:val="808080"/>
        <w:sz w:val="16"/>
        <w:szCs w:val="16"/>
      </w:rPr>
      <w:t>ul. Michała Oczapowskiego 2, 10-719 Olsztyn</w:t>
    </w:r>
    <w:r>
      <w:rPr>
        <w:rFonts w:ascii="Arial" w:hAnsi="Arial"/>
        <w:color w:val="808080"/>
        <w:sz w:val="16"/>
        <w:szCs w:val="16"/>
      </w:rPr>
      <w:tab/>
    </w:r>
    <w:r w:rsidR="003D0CE6">
      <w:rPr>
        <w:rFonts w:ascii="Arial" w:hAnsi="Arial"/>
        <w:color w:val="808080"/>
        <w:sz w:val="16"/>
        <w:szCs w:val="16"/>
      </w:rPr>
      <w:t xml:space="preserve">                           </w:t>
    </w:r>
    <w:r>
      <w:rPr>
        <w:rFonts w:ascii="Arial" w:hAnsi="Arial"/>
        <w:color w:val="808080"/>
        <w:sz w:val="16"/>
        <w:szCs w:val="16"/>
      </w:rPr>
      <w:t xml:space="preserve">ul. </w:t>
    </w:r>
    <w:proofErr w:type="spellStart"/>
    <w:r w:rsidR="000E0EA3">
      <w:rPr>
        <w:rFonts w:ascii="Arial" w:hAnsi="Arial"/>
        <w:color w:val="808080"/>
        <w:sz w:val="16"/>
        <w:szCs w:val="16"/>
      </w:rPr>
      <w:t>Obitza</w:t>
    </w:r>
    <w:proofErr w:type="spellEnd"/>
    <w:r w:rsidR="000E0EA3">
      <w:rPr>
        <w:rFonts w:ascii="Arial" w:hAnsi="Arial"/>
        <w:color w:val="808080"/>
        <w:sz w:val="16"/>
        <w:szCs w:val="16"/>
      </w:rPr>
      <w:t xml:space="preserve"> </w:t>
    </w:r>
    <w:r>
      <w:rPr>
        <w:rFonts w:ascii="Arial" w:hAnsi="Arial"/>
        <w:color w:val="808080"/>
        <w:sz w:val="16"/>
        <w:szCs w:val="16"/>
      </w:rPr>
      <w:t>2, 10-72</w:t>
    </w:r>
    <w:r w:rsidR="000E0EA3">
      <w:rPr>
        <w:rFonts w:ascii="Arial" w:hAnsi="Arial"/>
        <w:color w:val="808080"/>
        <w:sz w:val="16"/>
        <w:szCs w:val="16"/>
      </w:rPr>
      <w:t>5</w:t>
    </w:r>
    <w:r>
      <w:rPr>
        <w:rFonts w:ascii="Arial" w:hAnsi="Arial"/>
        <w:color w:val="808080"/>
        <w:sz w:val="16"/>
        <w:szCs w:val="16"/>
      </w:rPr>
      <w:t xml:space="preserve"> Olsztyn</w:t>
    </w:r>
  </w:p>
  <w:p w14:paraId="4EBDD7F5" w14:textId="6027EB54" w:rsidR="00691506" w:rsidRPr="008C1E44" w:rsidRDefault="00633551" w:rsidP="00633551">
    <w:pPr>
      <w:pStyle w:val="Stopka"/>
      <w:rPr>
        <w:rFonts w:ascii="Arial" w:hAnsi="Arial"/>
        <w:color w:val="808080"/>
        <w:sz w:val="16"/>
        <w:szCs w:val="16"/>
      </w:rPr>
    </w:pPr>
    <w:r w:rsidRPr="00633551">
      <w:rPr>
        <w:rFonts w:ascii="Arial" w:hAnsi="Arial"/>
        <w:color w:val="808080"/>
        <w:sz w:val="16"/>
        <w:szCs w:val="16"/>
      </w:rPr>
      <w:t xml:space="preserve"> </w:t>
    </w:r>
    <w:r w:rsidR="00691506" w:rsidRPr="001507DB">
      <w:rPr>
        <w:rFonts w:ascii="Arial" w:hAnsi="Arial"/>
        <w:color w:val="808080"/>
        <w:sz w:val="16"/>
        <w:szCs w:val="16"/>
        <w:lang w:val="de-DE"/>
      </w:rPr>
      <w:t xml:space="preserve">tel. (89) 523 </w:t>
    </w:r>
    <w:r w:rsidR="001507DB">
      <w:rPr>
        <w:rFonts w:ascii="Arial" w:hAnsi="Arial"/>
        <w:color w:val="808080"/>
        <w:sz w:val="16"/>
        <w:szCs w:val="16"/>
        <w:lang w:val="de-DE"/>
      </w:rPr>
      <w:t>00</w:t>
    </w:r>
    <w:r w:rsidR="00691506" w:rsidRPr="001507DB">
      <w:rPr>
        <w:rFonts w:ascii="Arial" w:hAnsi="Arial"/>
        <w:color w:val="808080"/>
        <w:sz w:val="16"/>
        <w:szCs w:val="16"/>
        <w:lang w:val="de-DE"/>
      </w:rPr>
      <w:t xml:space="preserve"> 12</w:t>
    </w:r>
    <w:r w:rsidRPr="001507DB">
      <w:rPr>
        <w:rFonts w:ascii="Arial" w:hAnsi="Arial"/>
        <w:color w:val="808080"/>
        <w:sz w:val="16"/>
        <w:szCs w:val="16"/>
        <w:lang w:val="de-DE"/>
      </w:rPr>
      <w:t xml:space="preserve">     </w:t>
    </w:r>
    <w:r w:rsidR="00C753A5">
      <w:rPr>
        <w:rFonts w:ascii="Arial" w:hAnsi="Arial"/>
        <w:color w:val="808080"/>
        <w:sz w:val="16"/>
        <w:szCs w:val="16"/>
        <w:lang w:val="de-DE"/>
      </w:rPr>
      <w:tab/>
    </w:r>
    <w:r w:rsidR="003D0CE6">
      <w:rPr>
        <w:rFonts w:ascii="Arial" w:hAnsi="Arial"/>
        <w:color w:val="808080"/>
        <w:sz w:val="16"/>
        <w:szCs w:val="16"/>
        <w:lang w:val="de-DE"/>
      </w:rPr>
      <w:t xml:space="preserve">                                                                  </w:t>
    </w:r>
    <w:r w:rsidR="00C753A5">
      <w:rPr>
        <w:rFonts w:ascii="Arial" w:hAnsi="Arial"/>
        <w:color w:val="808080"/>
        <w:sz w:val="16"/>
        <w:szCs w:val="16"/>
        <w:lang w:val="de-DE"/>
      </w:rPr>
      <w:t>tel. (89) 524 52 41</w:t>
    </w:r>
    <w:r w:rsidR="00F43182">
      <w:rPr>
        <w:rFonts w:ascii="Arial" w:hAnsi="Arial"/>
        <w:color w:val="808080"/>
        <w:sz w:val="16"/>
        <w:szCs w:val="16"/>
        <w:lang w:val="de-DE"/>
      </w:rPr>
      <w:t>, e-mail:</w:t>
    </w:r>
    <w:r w:rsidR="009856FD">
      <w:rPr>
        <w:rFonts w:ascii="Arial" w:hAnsi="Arial"/>
        <w:color w:val="808080"/>
        <w:sz w:val="16"/>
        <w:szCs w:val="16"/>
        <w:lang w:val="de-DE"/>
      </w:rPr>
      <w:t>empatia</w:t>
    </w:r>
    <w:r w:rsidR="00C753A5">
      <w:rPr>
        <w:rFonts w:ascii="Arial" w:hAnsi="Arial"/>
        <w:color w:val="808080"/>
        <w:sz w:val="16"/>
        <w:szCs w:val="16"/>
        <w:lang w:val="de-DE"/>
      </w:rPr>
      <w:t>@uwm.edu.pl</w:t>
    </w:r>
  </w:p>
  <w:p w14:paraId="750CDEAA" w14:textId="4FF206A7" w:rsidR="003C0D33" w:rsidRDefault="00C753A5" w:rsidP="005E1CD7">
    <w:pPr>
      <w:pStyle w:val="Stopka"/>
      <w:rPr>
        <w:rFonts w:ascii="Arial" w:hAnsi="Arial"/>
        <w:color w:val="808080"/>
        <w:sz w:val="16"/>
        <w:szCs w:val="16"/>
        <w:lang w:val="en-US"/>
      </w:rPr>
    </w:pPr>
    <w:r w:rsidRPr="008C1E44">
      <w:rPr>
        <w:rFonts w:ascii="Arial" w:hAnsi="Arial"/>
        <w:color w:val="808080"/>
        <w:sz w:val="16"/>
        <w:szCs w:val="16"/>
      </w:rPr>
      <w:t xml:space="preserve"> </w:t>
    </w:r>
    <w:r w:rsidR="00633551" w:rsidRPr="00C753A5">
      <w:rPr>
        <w:rFonts w:ascii="Arial" w:hAnsi="Arial"/>
        <w:color w:val="808080"/>
        <w:sz w:val="16"/>
        <w:szCs w:val="16"/>
        <w:lang w:val="en-US"/>
      </w:rPr>
      <w:t xml:space="preserve">fax (89) 523 </w:t>
    </w:r>
    <w:r w:rsidR="001507DB" w:rsidRPr="00C753A5">
      <w:rPr>
        <w:rFonts w:ascii="Arial" w:hAnsi="Arial"/>
        <w:color w:val="808080"/>
        <w:sz w:val="16"/>
        <w:szCs w:val="16"/>
        <w:lang w:val="en-US"/>
      </w:rPr>
      <w:t>00</w:t>
    </w:r>
    <w:r w:rsidR="00633551" w:rsidRPr="00C753A5">
      <w:rPr>
        <w:rFonts w:ascii="Arial" w:hAnsi="Arial"/>
        <w:color w:val="808080"/>
        <w:sz w:val="16"/>
        <w:szCs w:val="16"/>
        <w:lang w:val="en-US"/>
      </w:rPr>
      <w:t xml:space="preserve"> 80       </w:t>
    </w:r>
    <w:hyperlink r:id="rId1" w:history="1">
      <w:r w:rsidRPr="006B08D5">
        <w:rPr>
          <w:rStyle w:val="Hipercze"/>
          <w:rFonts w:ascii="Arial" w:hAnsi="Arial"/>
          <w:sz w:val="16"/>
          <w:szCs w:val="16"/>
          <w:u w:val="none"/>
          <w:lang w:val="en-US"/>
        </w:rPr>
        <w:t>www.uwm.edu.pl</w:t>
      </w:r>
    </w:hyperlink>
    <w:r w:rsidR="00B90C96">
      <w:rPr>
        <w:rFonts w:ascii="Arial" w:hAnsi="Arial"/>
        <w:color w:val="808080"/>
        <w:sz w:val="16"/>
        <w:szCs w:val="16"/>
        <w:lang w:val="en-US"/>
      </w:rPr>
      <w:t xml:space="preserve">                                     </w:t>
    </w:r>
    <w:hyperlink r:id="rId2" w:history="1">
      <w:r w:rsidR="003C0D33" w:rsidRPr="002D67DD">
        <w:rPr>
          <w:rStyle w:val="Hipercze"/>
          <w:rFonts w:ascii="Arial" w:hAnsi="Arial"/>
          <w:sz w:val="16"/>
          <w:szCs w:val="16"/>
          <w:lang w:val="en-US"/>
        </w:rPr>
        <w:t>www.empatia.uwm.edu.pl</w:t>
      </w:r>
    </w:hyperlink>
  </w:p>
  <w:p w14:paraId="6590572C" w14:textId="1421F050" w:rsidR="004A4894" w:rsidRDefault="006B08D5" w:rsidP="005E1CD7">
    <w:pPr>
      <w:pStyle w:val="Stopka"/>
      <w:rPr>
        <w:rFonts w:ascii="Arial" w:hAnsi="Arial"/>
        <w:color w:val="808080"/>
        <w:sz w:val="16"/>
        <w:szCs w:val="16"/>
        <w:lang w:val="en-US"/>
      </w:rPr>
    </w:pPr>
    <w:r>
      <w:rPr>
        <w:rFonts w:ascii="Arial" w:hAnsi="Arial"/>
        <w:color w:val="808080"/>
        <w:sz w:val="16"/>
        <w:szCs w:val="16"/>
        <w:lang w:val="en-US"/>
      </w:rPr>
      <w:t xml:space="preserve">    </w:t>
    </w:r>
    <w:r w:rsidR="004A4894">
      <w:rPr>
        <w:rFonts w:ascii="Arial" w:hAnsi="Arial"/>
        <w:color w:val="808080"/>
        <w:sz w:val="16"/>
        <w:szCs w:val="16"/>
        <w:lang w:val="en-US"/>
      </w:rPr>
      <w:t xml:space="preserve"> </w:t>
    </w:r>
    <w:r>
      <w:rPr>
        <w:rFonts w:ascii="Arial" w:hAnsi="Arial"/>
        <w:color w:val="808080"/>
        <w:sz w:val="16"/>
        <w:szCs w:val="16"/>
        <w:lang w:val="en-US"/>
      </w:rPr>
      <w:t xml:space="preserve">                   </w:t>
    </w:r>
    <w:r w:rsidR="009B4DCC">
      <w:rPr>
        <w:rFonts w:ascii="Arial" w:hAnsi="Arial"/>
        <w:color w:val="808080"/>
        <w:sz w:val="16"/>
        <w:szCs w:val="16"/>
        <w:lang w:val="en-US"/>
      </w:rPr>
      <w:t xml:space="preserve"> </w:t>
    </w:r>
    <w:r w:rsidR="003D0CE6">
      <w:rPr>
        <w:rFonts w:ascii="Arial" w:hAnsi="Arial"/>
        <w:color w:val="808080"/>
        <w:sz w:val="16"/>
        <w:szCs w:val="16"/>
        <w:lang w:val="en-US"/>
      </w:rPr>
      <w:t xml:space="preserve">           </w:t>
    </w:r>
  </w:p>
  <w:p w14:paraId="6412B56F" w14:textId="03802176" w:rsidR="005E1CD7" w:rsidRDefault="009B4DCC" w:rsidP="005E1CD7">
    <w:pPr>
      <w:pStyle w:val="Stopka"/>
      <w:rPr>
        <w:rStyle w:val="Hipercze"/>
        <w:rFonts w:ascii="Arial" w:hAnsi="Arial"/>
        <w:sz w:val="16"/>
        <w:szCs w:val="16"/>
        <w:lang w:val="en-US"/>
      </w:rPr>
    </w:pPr>
    <w:r>
      <w:rPr>
        <w:rFonts w:ascii="Arial" w:hAnsi="Arial"/>
        <w:color w:val="808080"/>
        <w:sz w:val="16"/>
        <w:szCs w:val="16"/>
        <w:lang w:val="en-US"/>
      </w:rPr>
      <w:t>l</w:t>
    </w:r>
    <w:r w:rsidR="006B08D5">
      <w:rPr>
        <w:rFonts w:ascii="Arial" w:hAnsi="Arial"/>
        <w:color w:val="808080"/>
        <w:sz w:val="16"/>
        <w:szCs w:val="16"/>
        <w:lang w:val="en-US"/>
      </w:rPr>
      <w:t xml:space="preserve"> </w:t>
    </w:r>
    <w:r w:rsidR="006B08D5">
      <w:rPr>
        <w:rStyle w:val="Hipercze"/>
        <w:rFonts w:ascii="Arial" w:hAnsi="Arial"/>
        <w:sz w:val="16"/>
        <w:szCs w:val="16"/>
        <w:u w:val="none"/>
        <w:lang w:val="en-US"/>
      </w:rPr>
      <w:t xml:space="preserve">                                                                                                                                                                  </w:t>
    </w:r>
  </w:p>
  <w:p w14:paraId="64FFD2FC" w14:textId="0E6F9AAD" w:rsidR="00D761CA" w:rsidRPr="00D761CA" w:rsidRDefault="00D761CA" w:rsidP="005E1CD7">
    <w:pPr>
      <w:pStyle w:val="Stopka"/>
      <w:rPr>
        <w:rFonts w:ascii="Arial" w:hAnsi="Arial"/>
        <w:color w:val="808080"/>
        <w:sz w:val="16"/>
        <w:szCs w:val="16"/>
        <w:lang w:val="en-US"/>
      </w:rPr>
    </w:pPr>
    <w:r>
      <w:rPr>
        <w:rStyle w:val="Hipercze"/>
        <w:rFonts w:ascii="Arial" w:hAnsi="Arial"/>
        <w:sz w:val="16"/>
        <w:szCs w:val="16"/>
        <w:u w:val="none"/>
        <w:lang w:val="en-US"/>
      </w:rPr>
      <w:tab/>
      <w:t xml:space="preserve"> </w:t>
    </w:r>
  </w:p>
  <w:p w14:paraId="49FB70C6" w14:textId="77777777" w:rsidR="005E1CD7" w:rsidRPr="005E1CD7" w:rsidRDefault="005E1CD7" w:rsidP="005E1CD7">
    <w:pPr>
      <w:pStyle w:val="Stopka"/>
      <w:jc w:val="center"/>
      <w:rPr>
        <w:rFonts w:ascii="Arial" w:hAnsi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5087" w14:textId="77777777" w:rsidR="00246731" w:rsidRDefault="00246731">
      <w:r>
        <w:separator/>
      </w:r>
    </w:p>
  </w:footnote>
  <w:footnote w:type="continuationSeparator" w:id="0">
    <w:p w14:paraId="208F6FCE" w14:textId="77777777" w:rsidR="00246731" w:rsidRDefault="0024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853B" w14:textId="36290823" w:rsidR="00691506" w:rsidRPr="00691506" w:rsidRDefault="00691506" w:rsidP="001507DB">
    <w:pPr>
      <w:pStyle w:val="Nagwek"/>
      <w:rPr>
        <w:rFonts w:ascii="Tahoma" w:hAnsi="Tahoma"/>
        <w:color w:val="808080"/>
        <w:sz w:val="16"/>
        <w:szCs w:val="16"/>
      </w:rPr>
    </w:pPr>
    <w:r w:rsidRPr="00691506">
      <w:rPr>
        <w:color w:val="808080"/>
      </w:rPr>
      <w:t xml:space="preserve">                  </w:t>
    </w:r>
    <w:r w:rsidR="00E66961">
      <w:rPr>
        <w:noProof/>
      </w:rPr>
      <w:drawing>
        <wp:inline distT="0" distB="0" distL="0" distR="0" wp14:anchorId="2B564F38" wp14:editId="2929DA42">
          <wp:extent cx="5743575" cy="479425"/>
          <wp:effectExtent l="0" t="0" r="0" b="0"/>
          <wp:docPr id="1279696006" name="Obraz 12796960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E13F5" w14:textId="6B7B531F" w:rsidR="00E66961" w:rsidRPr="003F1933" w:rsidRDefault="00691506" w:rsidP="001507DB">
    <w:pPr>
      <w:pStyle w:val="Nagwek"/>
      <w:rPr>
        <w:rFonts w:ascii="Arial" w:hAnsi="Arial" w:cs="Arial"/>
        <w:color w:val="808080"/>
        <w:sz w:val="18"/>
        <w:szCs w:val="18"/>
      </w:rPr>
    </w:pPr>
    <w:r w:rsidRPr="00691506">
      <w:rPr>
        <w:color w:val="808080"/>
      </w:rPr>
      <w:t xml:space="preserve">                    </w:t>
    </w:r>
    <w:r>
      <w:rPr>
        <w:color w:val="808080"/>
      </w:rPr>
      <w:t xml:space="preserve"> </w:t>
    </w:r>
    <w:r w:rsidR="00E66961" w:rsidRPr="003F1933">
      <w:rPr>
        <w:rFonts w:ascii="Arial" w:hAnsi="Arial" w:cs="Arial"/>
        <w:color w:val="808080"/>
        <w:sz w:val="18"/>
        <w:szCs w:val="18"/>
      </w:rPr>
      <w:t>UNIWERSYTECKIE CENTRUM WSPARCIA</w:t>
    </w:r>
  </w:p>
  <w:p w14:paraId="18706AA9" w14:textId="176F5E3C" w:rsidR="00691506" w:rsidRPr="003F1933" w:rsidRDefault="003F1933" w:rsidP="003F1933">
    <w:pPr>
      <w:pStyle w:val="Nagwek"/>
      <w:spacing w:before="120"/>
      <w:rPr>
        <w:rFonts w:ascii="Arial" w:hAnsi="Arial"/>
        <w:b/>
        <w:bCs/>
        <w:color w:val="808080"/>
        <w:sz w:val="20"/>
        <w:szCs w:val="20"/>
      </w:rPr>
    </w:pPr>
    <w:r>
      <w:rPr>
        <w:rFonts w:ascii="Arial" w:hAnsi="Arial"/>
        <w:b/>
        <w:bCs/>
        <w:color w:val="808080"/>
        <w:sz w:val="22"/>
        <w:szCs w:val="22"/>
      </w:rPr>
      <w:t xml:space="preserve">                     </w:t>
    </w:r>
    <w:r w:rsidR="008C1E44" w:rsidRPr="003F1933">
      <w:rPr>
        <w:rFonts w:ascii="Arial" w:hAnsi="Arial"/>
        <w:b/>
        <w:bCs/>
        <w:color w:val="808080"/>
        <w:sz w:val="20"/>
        <w:szCs w:val="20"/>
      </w:rPr>
      <w:t xml:space="preserve">Ośrodek Pomocy Psychologicznej i Psychoedukacji </w:t>
    </w:r>
    <w:r w:rsidR="00C753A5" w:rsidRPr="003F1933">
      <w:rPr>
        <w:rFonts w:ascii="Arial" w:hAnsi="Arial"/>
        <w:b/>
        <w:bCs/>
        <w:color w:val="808080"/>
        <w:sz w:val="20"/>
        <w:szCs w:val="20"/>
      </w:rPr>
      <w:t xml:space="preserve">„Empatia”  </w:t>
    </w:r>
  </w:p>
  <w:p w14:paraId="2BB881E7" w14:textId="77777777" w:rsidR="00691506" w:rsidRDefault="00E66961">
    <w:pPr>
      <w:pStyle w:val="Nagwek"/>
    </w:pPr>
    <w:r>
      <w:rPr>
        <w:noProof/>
      </w:rPr>
      <w:drawing>
        <wp:inline distT="0" distB="0" distL="0" distR="0" wp14:anchorId="74F0CB78" wp14:editId="54BAB028">
          <wp:extent cx="5743575" cy="44450"/>
          <wp:effectExtent l="0" t="0" r="0" b="0"/>
          <wp:docPr id="1879824316" name="Obraz 18798243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986"/>
    <w:multiLevelType w:val="hybridMultilevel"/>
    <w:tmpl w:val="467A2172"/>
    <w:lvl w:ilvl="0" w:tplc="FC3C29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43899"/>
    <w:multiLevelType w:val="hybridMultilevel"/>
    <w:tmpl w:val="D3282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2ACA"/>
    <w:multiLevelType w:val="hybridMultilevel"/>
    <w:tmpl w:val="C4A47B8C"/>
    <w:lvl w:ilvl="0" w:tplc="6D026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80610"/>
    <w:multiLevelType w:val="hybridMultilevel"/>
    <w:tmpl w:val="25164A84"/>
    <w:lvl w:ilvl="0" w:tplc="7AAA5D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462D9"/>
    <w:multiLevelType w:val="hybridMultilevel"/>
    <w:tmpl w:val="3ABCA92E"/>
    <w:lvl w:ilvl="0" w:tplc="FBBA91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91EC6"/>
    <w:multiLevelType w:val="hybridMultilevel"/>
    <w:tmpl w:val="D3282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78009">
    <w:abstractNumId w:val="2"/>
  </w:num>
  <w:num w:numId="2" w16cid:durableId="1946381383">
    <w:abstractNumId w:val="1"/>
  </w:num>
  <w:num w:numId="3" w16cid:durableId="1607153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43116">
    <w:abstractNumId w:val="6"/>
  </w:num>
  <w:num w:numId="5" w16cid:durableId="870727131">
    <w:abstractNumId w:val="3"/>
  </w:num>
  <w:num w:numId="6" w16cid:durableId="1279802127">
    <w:abstractNumId w:val="0"/>
  </w:num>
  <w:num w:numId="7" w16cid:durableId="639187370">
    <w:abstractNumId w:val="5"/>
  </w:num>
  <w:num w:numId="8" w16cid:durableId="2083285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B6"/>
    <w:rsid w:val="000748CF"/>
    <w:rsid w:val="0007586E"/>
    <w:rsid w:val="0009033E"/>
    <w:rsid w:val="000932AB"/>
    <w:rsid w:val="000B18D5"/>
    <w:rsid w:val="000B7E47"/>
    <w:rsid w:val="000C139E"/>
    <w:rsid w:val="000D3A88"/>
    <w:rsid w:val="000E0EA3"/>
    <w:rsid w:val="000E5769"/>
    <w:rsid w:val="000E7E3A"/>
    <w:rsid w:val="000F375D"/>
    <w:rsid w:val="001507DB"/>
    <w:rsid w:val="00190C53"/>
    <w:rsid w:val="00197687"/>
    <w:rsid w:val="001C7609"/>
    <w:rsid w:val="001E46B9"/>
    <w:rsid w:val="001E54D0"/>
    <w:rsid w:val="00246731"/>
    <w:rsid w:val="002552B6"/>
    <w:rsid w:val="002555C8"/>
    <w:rsid w:val="002C7C93"/>
    <w:rsid w:val="002D44A2"/>
    <w:rsid w:val="0031029E"/>
    <w:rsid w:val="00314F0F"/>
    <w:rsid w:val="003C0D33"/>
    <w:rsid w:val="003C145D"/>
    <w:rsid w:val="003D0CE6"/>
    <w:rsid w:val="003F1933"/>
    <w:rsid w:val="004074B5"/>
    <w:rsid w:val="00416D9B"/>
    <w:rsid w:val="004216AE"/>
    <w:rsid w:val="00427635"/>
    <w:rsid w:val="0043638F"/>
    <w:rsid w:val="00450097"/>
    <w:rsid w:val="00467B3F"/>
    <w:rsid w:val="00483835"/>
    <w:rsid w:val="00497BD6"/>
    <w:rsid w:val="004A4894"/>
    <w:rsid w:val="004D5E40"/>
    <w:rsid w:val="0051252C"/>
    <w:rsid w:val="00514BDB"/>
    <w:rsid w:val="00585161"/>
    <w:rsid w:val="005920EF"/>
    <w:rsid w:val="005965D8"/>
    <w:rsid w:val="005D660A"/>
    <w:rsid w:val="005E1CD7"/>
    <w:rsid w:val="005E52E4"/>
    <w:rsid w:val="00621570"/>
    <w:rsid w:val="00627EEF"/>
    <w:rsid w:val="00633551"/>
    <w:rsid w:val="00691506"/>
    <w:rsid w:val="00691BD4"/>
    <w:rsid w:val="006A2AB7"/>
    <w:rsid w:val="006B08D5"/>
    <w:rsid w:val="006B54B2"/>
    <w:rsid w:val="0071063C"/>
    <w:rsid w:val="007634F3"/>
    <w:rsid w:val="00794814"/>
    <w:rsid w:val="007D61B9"/>
    <w:rsid w:val="007E37CE"/>
    <w:rsid w:val="007E7020"/>
    <w:rsid w:val="007F2C17"/>
    <w:rsid w:val="007F325A"/>
    <w:rsid w:val="0080626D"/>
    <w:rsid w:val="00816090"/>
    <w:rsid w:val="00821708"/>
    <w:rsid w:val="0082181E"/>
    <w:rsid w:val="00823B5A"/>
    <w:rsid w:val="008310B8"/>
    <w:rsid w:val="00866FB9"/>
    <w:rsid w:val="0089710D"/>
    <w:rsid w:val="008B5463"/>
    <w:rsid w:val="008B74A7"/>
    <w:rsid w:val="008C1E44"/>
    <w:rsid w:val="009107CF"/>
    <w:rsid w:val="009856FD"/>
    <w:rsid w:val="009B4DCC"/>
    <w:rsid w:val="009E170C"/>
    <w:rsid w:val="009F4745"/>
    <w:rsid w:val="00A21089"/>
    <w:rsid w:val="00A3281B"/>
    <w:rsid w:val="00A55ECF"/>
    <w:rsid w:val="00A6403E"/>
    <w:rsid w:val="00A7212B"/>
    <w:rsid w:val="00B22C5F"/>
    <w:rsid w:val="00B44144"/>
    <w:rsid w:val="00B60811"/>
    <w:rsid w:val="00B90C96"/>
    <w:rsid w:val="00BE324B"/>
    <w:rsid w:val="00C753A5"/>
    <w:rsid w:val="00CB018D"/>
    <w:rsid w:val="00CC2E63"/>
    <w:rsid w:val="00CE18B8"/>
    <w:rsid w:val="00CF4011"/>
    <w:rsid w:val="00D26348"/>
    <w:rsid w:val="00D6296C"/>
    <w:rsid w:val="00D70AA3"/>
    <w:rsid w:val="00D761CA"/>
    <w:rsid w:val="00D80E72"/>
    <w:rsid w:val="00DA0874"/>
    <w:rsid w:val="00DB4AA5"/>
    <w:rsid w:val="00DE5836"/>
    <w:rsid w:val="00DF6CEE"/>
    <w:rsid w:val="00DF7317"/>
    <w:rsid w:val="00E05915"/>
    <w:rsid w:val="00E66961"/>
    <w:rsid w:val="00EB1783"/>
    <w:rsid w:val="00EC0B98"/>
    <w:rsid w:val="00EC2217"/>
    <w:rsid w:val="00EC6F0F"/>
    <w:rsid w:val="00F07395"/>
    <w:rsid w:val="00F23A63"/>
    <w:rsid w:val="00F26CEB"/>
    <w:rsid w:val="00F43182"/>
    <w:rsid w:val="00F46144"/>
    <w:rsid w:val="00F53FCF"/>
    <w:rsid w:val="00F6556A"/>
    <w:rsid w:val="00F66738"/>
    <w:rsid w:val="00F70352"/>
    <w:rsid w:val="00FA20A6"/>
    <w:rsid w:val="00FB03C6"/>
    <w:rsid w:val="03D7551C"/>
    <w:rsid w:val="0648E858"/>
    <w:rsid w:val="0C2CD788"/>
    <w:rsid w:val="11FD652D"/>
    <w:rsid w:val="14E4FDE7"/>
    <w:rsid w:val="17F34F3A"/>
    <w:rsid w:val="1CC345C5"/>
    <w:rsid w:val="1F06DE77"/>
    <w:rsid w:val="21810923"/>
    <w:rsid w:val="29777F2E"/>
    <w:rsid w:val="29FB4CF2"/>
    <w:rsid w:val="2DB77EBD"/>
    <w:rsid w:val="34C5B5C8"/>
    <w:rsid w:val="3B687FA4"/>
    <w:rsid w:val="3D50FF04"/>
    <w:rsid w:val="40C9CE27"/>
    <w:rsid w:val="4520CCED"/>
    <w:rsid w:val="46DEB8ED"/>
    <w:rsid w:val="4DDBD9C6"/>
    <w:rsid w:val="4EED294A"/>
    <w:rsid w:val="5381F7F9"/>
    <w:rsid w:val="586D30B3"/>
    <w:rsid w:val="5984700B"/>
    <w:rsid w:val="60CD456E"/>
    <w:rsid w:val="6185A035"/>
    <w:rsid w:val="62658D78"/>
    <w:rsid w:val="644ED8E1"/>
    <w:rsid w:val="65328B5E"/>
    <w:rsid w:val="659CE5DE"/>
    <w:rsid w:val="6AFB17FE"/>
    <w:rsid w:val="6CA08F12"/>
    <w:rsid w:val="6D398E81"/>
    <w:rsid w:val="7066ED4E"/>
    <w:rsid w:val="7670A458"/>
    <w:rsid w:val="76D488A5"/>
    <w:rsid w:val="7763061A"/>
    <w:rsid w:val="7FA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3BD0D"/>
  <w15:chartTrackingRefBased/>
  <w15:docId w15:val="{64FD3017-2862-4B39-B7B0-CF03AF95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autoRedefine/>
    <w:rsid w:val="00B22C5F"/>
    <w:rPr>
      <w:rFonts w:ascii="Calibri" w:hAnsi="Calibri"/>
      <w:b/>
      <w:sz w:val="32"/>
      <w:szCs w:val="32"/>
      <w:u w:val="single"/>
      <w:lang w:eastAsia="pl-PL"/>
    </w:rPr>
  </w:style>
  <w:style w:type="table" w:styleId="Tabela-Profesjonalny">
    <w:name w:val="Table Professional"/>
    <w:basedOn w:val="Standardowy"/>
    <w:rsid w:val="00B22C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gwek">
    <w:name w:val="header"/>
    <w:basedOn w:val="Normalny"/>
    <w:rsid w:val="006915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C753A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53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61CA"/>
    <w:pPr>
      <w:ind w:left="720"/>
      <w:contextualSpacing/>
    </w:pPr>
    <w:rPr>
      <w:lang w:val="en-US"/>
    </w:rPr>
  </w:style>
  <w:style w:type="table" w:styleId="Tabela-Siatka">
    <w:name w:val="Table Grid"/>
    <w:basedOn w:val="Standardowy"/>
    <w:uiPriority w:val="39"/>
    <w:rsid w:val="00D76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61CA"/>
    <w:rPr>
      <w:rFonts w:eastAsiaTheme="minorEastAsia" w:cstheme="minorBidi"/>
      <w:sz w:val="24"/>
      <w:szCs w:val="22"/>
    </w:rPr>
  </w:style>
  <w:style w:type="character" w:styleId="Uwydatnienie">
    <w:name w:val="Emphasis"/>
    <w:basedOn w:val="Domylnaczcionkaakapitu"/>
    <w:uiPriority w:val="20"/>
    <w:qFormat/>
    <w:rsid w:val="00D761CA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61C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61CA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61CA"/>
    <w:rPr>
      <w:rFonts w:eastAsiaTheme="minorEastAsia" w:cstheme="minorBidi"/>
      <w:sz w:val="24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B90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wm.edu.pl/daneosobow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wm.edu.pl/daneosobowe/formular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p.uwm.edu.pl/files/Nr%2067%20za%C5%82.%20REGULAMIN%20DZIA%C5%81ANO%C5%9ACI%20ACW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atia.uwm.edu.pl" TargetMode="External"/><Relationship Id="rId1" Type="http://schemas.openxmlformats.org/officeDocument/2006/relationships/hyperlink" Target="http://www.uwm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605\AppData\Local\Microsoft\Windows\INetCache\Content.Outlook\MYKB8EC3\Papier_firmowy_AC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9c063d-4409-4286-9c04-cbefa7be62cf" xsi:nil="true"/>
    <lcf76f155ced4ddcb4097134ff3c332f xmlns="1b597389-72c0-4be5-aa94-08628d8915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3027DA2B60D34E91DA8CF06F221227" ma:contentTypeVersion="15" ma:contentTypeDescription="Utwórz nowy dokument." ma:contentTypeScope="" ma:versionID="508593e909e2273828e0a3cba2b8bbdb">
  <xsd:schema xmlns:xsd="http://www.w3.org/2001/XMLSchema" xmlns:xs="http://www.w3.org/2001/XMLSchema" xmlns:p="http://schemas.microsoft.com/office/2006/metadata/properties" xmlns:ns2="1b597389-72c0-4be5-aa94-08628d89150d" xmlns:ns3="cc9c063d-4409-4286-9c04-cbefa7be62cf" targetNamespace="http://schemas.microsoft.com/office/2006/metadata/properties" ma:root="true" ma:fieldsID="9a48c17533323eb15f3b823e4c300444" ns2:_="" ns3:_="">
    <xsd:import namespace="1b597389-72c0-4be5-aa94-08628d89150d"/>
    <xsd:import namespace="cc9c063d-4409-4286-9c04-cbefa7be6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97389-72c0-4be5-aa94-08628d89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f285bf-9bc8-44af-a2ef-b39ca4f7d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063d-4409-4286-9c04-cbefa7be6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c92aa2-889a-4d4d-8a73-8d815b62584e}" ma:internalName="TaxCatchAll" ma:showField="CatchAllData" ma:web="cc9c063d-4409-4286-9c04-cbefa7be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3D626-2423-4985-BD0B-DEB8351F07B0}">
  <ds:schemaRefs>
    <ds:schemaRef ds:uri="http://schemas.microsoft.com/office/2006/metadata/properties"/>
    <ds:schemaRef ds:uri="http://schemas.microsoft.com/office/infopath/2007/PartnerControls"/>
    <ds:schemaRef ds:uri="cc9c063d-4409-4286-9c04-cbefa7be62cf"/>
    <ds:schemaRef ds:uri="1b597389-72c0-4be5-aa94-08628d89150d"/>
  </ds:schemaRefs>
</ds:datastoreItem>
</file>

<file path=customXml/itemProps2.xml><?xml version="1.0" encoding="utf-8"?>
<ds:datastoreItem xmlns:ds="http://schemas.openxmlformats.org/officeDocument/2006/customXml" ds:itemID="{B110B365-DE8B-4748-A230-1A0171993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97389-72c0-4be5-aa94-08628d89150d"/>
    <ds:schemaRef ds:uri="cc9c063d-4409-4286-9c04-cbefa7be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7F8EB-2DAF-4210-BB34-8B6D78385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Papier_firmowy_ACW</Template>
  <TotalTime>59</TotalTime>
  <Pages>3</Pages>
  <Words>522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Marzena Radzka-Wiśniewska</cp:lastModifiedBy>
  <cp:revision>43</cp:revision>
  <cp:lastPrinted>2024-01-17T11:12:00Z</cp:lastPrinted>
  <dcterms:created xsi:type="dcterms:W3CDTF">2024-01-18T08:06:00Z</dcterms:created>
  <dcterms:modified xsi:type="dcterms:W3CDTF">2024-06-12T11:15:00Z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0x0101009C3027DA2B60D34E91DA8CF06F221227</vt:lpwstr>
  </property>
  <property fmtid="{D5CDD505-2E9C-101B-9397-08002B2CF9AE}" pid="3" name="MediaServiceImageTags">
    <vt:lpwstr/>
  </property>
</Properties>
</file>