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C277" w14:textId="77777777" w:rsidR="00C959C0" w:rsidRPr="00C959C0" w:rsidRDefault="00C959C0" w:rsidP="00C959C0">
      <w:pPr>
        <w:ind w:left="-567"/>
        <w:jc w:val="right"/>
        <w:rPr>
          <w:rFonts w:ascii="Calibri" w:hAnsi="Calibri" w:cs="Calibri"/>
          <w:sz w:val="16"/>
          <w:szCs w:val="16"/>
        </w:rPr>
      </w:pPr>
      <w:r w:rsidRPr="00C959C0">
        <w:rPr>
          <w:rFonts w:ascii="Calibri" w:hAnsi="Calibri" w:cs="Calibri"/>
          <w:sz w:val="16"/>
          <w:szCs w:val="16"/>
        </w:rPr>
        <w:t>Formularz obowiązuje od 12.06.2024 r.</w:t>
      </w:r>
    </w:p>
    <w:tbl>
      <w:tblPr>
        <w:tblpPr w:leftFromText="141" w:rightFromText="141" w:vertAnchor="text" w:horzAnchor="margin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305"/>
      </w:tblGrid>
      <w:tr w:rsidR="00C959C0" w:rsidRPr="00C959C0" w14:paraId="434E8DA4" w14:textId="77777777" w:rsidTr="00285130">
        <w:trPr>
          <w:trHeight w:hRule="exact" w:val="3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E2CD41" w14:textId="77777777" w:rsidR="00C959C0" w:rsidRPr="00C959C0" w:rsidRDefault="00C959C0" w:rsidP="00285130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959C0">
              <w:rPr>
                <w:rFonts w:ascii="Calibri" w:hAnsi="Calibri" w:cs="Calibri"/>
                <w:sz w:val="19"/>
                <w:szCs w:val="19"/>
              </w:rPr>
              <w:t>Data wpływu*: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AC1" w14:textId="77777777" w:rsidR="00C959C0" w:rsidRPr="00C959C0" w:rsidRDefault="00C959C0" w:rsidP="00285130">
            <w:pPr>
              <w:spacing w:after="480" w:line="276" w:lineRule="auto"/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C959C0" w:rsidRPr="00C959C0" w14:paraId="5D864D23" w14:textId="77777777" w:rsidTr="00285130">
        <w:trPr>
          <w:trHeight w:hRule="exact" w:val="2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9CAC6A" w14:textId="77777777" w:rsidR="00C959C0" w:rsidRPr="00C959C0" w:rsidRDefault="00C959C0" w:rsidP="00285130">
            <w:pPr>
              <w:spacing w:line="276" w:lineRule="auto"/>
              <w:rPr>
                <w:rFonts w:ascii="Calibri" w:hAnsi="Calibri" w:cs="Calibri"/>
                <w:sz w:val="19"/>
                <w:szCs w:val="19"/>
              </w:rPr>
            </w:pPr>
            <w:r w:rsidRPr="00C959C0">
              <w:rPr>
                <w:rFonts w:ascii="Calibri" w:hAnsi="Calibri" w:cs="Calibri"/>
                <w:sz w:val="19"/>
                <w:szCs w:val="19"/>
              </w:rPr>
              <w:t>Kod osoby*: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E33" w14:textId="77777777" w:rsidR="00C959C0" w:rsidRPr="00C959C0" w:rsidRDefault="00C959C0" w:rsidP="00285130">
            <w:pPr>
              <w:spacing w:after="480" w:line="276" w:lineRule="auto"/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76B0D4BC" w14:textId="77777777" w:rsidR="00C959C0" w:rsidRDefault="00C959C0" w:rsidP="00C959C0"/>
    <w:p w14:paraId="0072DF2E" w14:textId="77777777" w:rsidR="00C959C0" w:rsidRDefault="00C959C0" w:rsidP="00C959C0"/>
    <w:p w14:paraId="638AD2A0" w14:textId="77777777" w:rsidR="00C959C0" w:rsidRDefault="00C959C0" w:rsidP="00C959C0"/>
    <w:p w14:paraId="054DC3D8" w14:textId="77777777" w:rsidR="00C959C0" w:rsidRPr="00C959C0" w:rsidRDefault="00C959C0" w:rsidP="00C959C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*uzupełnia Biuro Ośrodka „Empatia”</w:t>
      </w:r>
    </w:p>
    <w:p w14:paraId="660A6FC6" w14:textId="77777777" w:rsidR="00C959C0" w:rsidRPr="00CC6660" w:rsidRDefault="00C959C0" w:rsidP="00CC6660">
      <w:pPr>
        <w:pStyle w:val="Nagwek1"/>
        <w:jc w:val="center"/>
      </w:pPr>
      <w:r w:rsidRPr="00CC6660">
        <w:t>STUDENT/DOKTORANT UWM</w:t>
      </w:r>
    </w:p>
    <w:p w14:paraId="396EF012" w14:textId="77777777" w:rsidR="00C959C0" w:rsidRPr="00CC6660" w:rsidRDefault="00C959C0" w:rsidP="00CC6660">
      <w:pPr>
        <w:pStyle w:val="Nagwek1"/>
        <w:jc w:val="center"/>
      </w:pPr>
      <w:r w:rsidRPr="00CC6660">
        <w:t>FROMULARZ ZGŁOSZENIOWY</w:t>
      </w:r>
    </w:p>
    <w:p w14:paraId="7736F606" w14:textId="77777777" w:rsidR="00C959C0" w:rsidRDefault="00C959C0" w:rsidP="00C959C0">
      <w:pPr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14:paraId="050EE041" w14:textId="5278969D" w:rsidR="00C959C0" w:rsidRPr="00C959C0" w:rsidRDefault="00C959C0" w:rsidP="00616C91">
      <w:pPr>
        <w:pStyle w:val="Tytu"/>
        <w:spacing w:before="120" w:after="120" w:line="360" w:lineRule="auto"/>
      </w:pPr>
      <w:r w:rsidRPr="00C959C0">
        <w:rPr>
          <w:lang w:eastAsia="pl-PL"/>
        </w:rPr>
        <w:t>DANE OSOBY ZGŁASZAJĄCEJ SIĘ</w:t>
      </w:r>
    </w:p>
    <w:p w14:paraId="6526B843" w14:textId="77777777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  <w:sectPr w:rsidR="001F005D" w:rsidSect="00A55E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54" w:right="1418" w:bottom="1418" w:left="1418" w:header="170" w:footer="113" w:gutter="0"/>
          <w:cols w:space="708"/>
          <w:docGrid w:linePitch="360"/>
        </w:sectPr>
      </w:pPr>
    </w:p>
    <w:p w14:paraId="460C4EF1" w14:textId="2222ED07" w:rsidR="00C959C0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Imię i nazwisko:</w:t>
      </w:r>
      <w:r>
        <w:rPr>
          <w:rFonts w:ascii="Calibri" w:hAnsi="Calibri" w:cs="Calibri"/>
          <w:sz w:val="20"/>
          <w:szCs w:val="20"/>
        </w:rPr>
        <w:tab/>
      </w:r>
    </w:p>
    <w:p w14:paraId="1DD98927" w14:textId="10B4FF5E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Numer albumu/numer akt osobowych:</w:t>
      </w:r>
      <w:r>
        <w:rPr>
          <w:rFonts w:ascii="Calibri" w:hAnsi="Calibri" w:cs="Calibri"/>
          <w:sz w:val="20"/>
          <w:szCs w:val="20"/>
        </w:rPr>
        <w:tab/>
      </w:r>
    </w:p>
    <w:p w14:paraId="6C62CFD0" w14:textId="7664C703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Osoba z niepełnosprawnością:</w:t>
      </w:r>
      <w:r>
        <w:rPr>
          <w:rFonts w:ascii="Calibri" w:hAnsi="Calibri" w:cs="Calibri"/>
          <w:sz w:val="20"/>
          <w:szCs w:val="20"/>
        </w:rPr>
        <w:t xml:space="preserve"> Tak </w:t>
      </w:r>
      <w:sdt>
        <w:sdtPr>
          <w:rPr>
            <w:rFonts w:ascii="Calibri" w:hAnsi="Calibri" w:cs="Calibri"/>
            <w:sz w:val="20"/>
            <w:szCs w:val="20"/>
          </w:rPr>
          <w:id w:val="-127431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sz w:val="20"/>
          <w:szCs w:val="20"/>
        </w:rPr>
        <w:t xml:space="preserve"> Nie </w:t>
      </w:r>
      <w:sdt>
        <w:sdtPr>
          <w:rPr>
            <w:rFonts w:ascii="Calibri" w:hAnsi="Calibri" w:cs="Calibri"/>
            <w:sz w:val="20"/>
            <w:szCs w:val="20"/>
          </w:rPr>
          <w:id w:val="80843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</w:p>
    <w:p w14:paraId="47D256F5" w14:textId="77777777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Stopień i rodzaj niepełnosprawności:</w:t>
      </w:r>
      <w:r>
        <w:rPr>
          <w:rFonts w:ascii="Calibri" w:hAnsi="Calibri" w:cs="Calibri"/>
          <w:sz w:val="20"/>
          <w:szCs w:val="20"/>
        </w:rPr>
        <w:tab/>
      </w:r>
    </w:p>
    <w:p w14:paraId="24D2113E" w14:textId="77777777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 xml:space="preserve">Inne trudności zdrowotne, edukacyjne, szczególne potrzeby na podstawie dokumentacji medycznej, diagnoz, opinii, zaświadczeń </w:t>
      </w:r>
    </w:p>
    <w:p w14:paraId="1F6403A5" w14:textId="73447890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specjalistycznych:</w:t>
      </w:r>
      <w:r>
        <w:rPr>
          <w:rFonts w:ascii="Calibri" w:hAnsi="Calibri" w:cs="Calibri"/>
          <w:sz w:val="20"/>
          <w:szCs w:val="20"/>
        </w:rPr>
        <w:tab/>
      </w:r>
    </w:p>
    <w:p w14:paraId="6817442E" w14:textId="5F9F9A43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41495224" w14:textId="74C86B15" w:rsidR="001F005D" w:rsidRDefault="00616C91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9F47BF7" w14:textId="47C0F8FE" w:rsidR="001F005D" w:rsidRDefault="00616C91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7F695F3B" w14:textId="34E11522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Płeć:</w:t>
      </w:r>
      <w:r>
        <w:rPr>
          <w:rFonts w:ascii="Calibri" w:hAnsi="Calibri" w:cs="Calibri"/>
          <w:sz w:val="20"/>
          <w:szCs w:val="20"/>
        </w:rPr>
        <w:tab/>
      </w:r>
    </w:p>
    <w:p w14:paraId="29A09DF3" w14:textId="38EF82D0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Wydział**</w:t>
      </w:r>
      <w:r>
        <w:rPr>
          <w:rFonts w:ascii="Calibri" w:hAnsi="Calibri" w:cs="Calibri"/>
          <w:sz w:val="20"/>
          <w:szCs w:val="20"/>
        </w:rPr>
        <w:tab/>
      </w:r>
    </w:p>
    <w:p w14:paraId="05D11BC3" w14:textId="0728BA4C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Kierunek**</w:t>
      </w:r>
      <w:r>
        <w:rPr>
          <w:rFonts w:ascii="Calibri" w:hAnsi="Calibri" w:cs="Calibri"/>
          <w:sz w:val="20"/>
          <w:szCs w:val="20"/>
        </w:rPr>
        <w:tab/>
      </w:r>
    </w:p>
    <w:p w14:paraId="7F43E31B" w14:textId="5DCB8E80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Stopień i rok studiów**</w:t>
      </w:r>
      <w:r>
        <w:rPr>
          <w:rFonts w:ascii="Calibri" w:hAnsi="Calibri" w:cs="Calibri"/>
          <w:sz w:val="20"/>
          <w:szCs w:val="20"/>
        </w:rPr>
        <w:tab/>
      </w:r>
    </w:p>
    <w:p w14:paraId="289207F2" w14:textId="77777777" w:rsidR="001F005D" w:rsidRDefault="001F005D" w:rsidP="00616C91">
      <w:pPr>
        <w:spacing w:before="120" w:after="120" w:line="360" w:lineRule="auto"/>
        <w:rPr>
          <w:lang w:eastAsia="pl-PL"/>
        </w:rPr>
      </w:pPr>
    </w:p>
    <w:p w14:paraId="290AC6D2" w14:textId="77777777" w:rsidR="001F005D" w:rsidRDefault="001F005D" w:rsidP="00616C91">
      <w:pPr>
        <w:spacing w:before="120" w:after="120" w:line="360" w:lineRule="auto"/>
        <w:rPr>
          <w:lang w:eastAsia="pl-PL"/>
        </w:rPr>
      </w:pPr>
    </w:p>
    <w:p w14:paraId="2BEDA2D1" w14:textId="77777777" w:rsidR="001F005D" w:rsidRPr="001F005D" w:rsidRDefault="001F005D" w:rsidP="00616C91">
      <w:pPr>
        <w:spacing w:before="120" w:after="120" w:line="360" w:lineRule="auto"/>
        <w:rPr>
          <w:lang w:eastAsia="pl-PL"/>
        </w:rPr>
        <w:sectPr w:rsidR="001F005D" w:rsidRPr="001F005D" w:rsidSect="001F005D">
          <w:type w:val="continuous"/>
          <w:pgSz w:w="11906" w:h="16838"/>
          <w:pgMar w:top="1254" w:right="1418" w:bottom="1418" w:left="1418" w:header="170" w:footer="113" w:gutter="0"/>
          <w:cols w:num="2" w:space="709"/>
          <w:docGrid w:linePitch="360"/>
        </w:sectPr>
      </w:pPr>
    </w:p>
    <w:p w14:paraId="6EBCDD2C" w14:textId="370400C6" w:rsidR="001F005D" w:rsidRPr="00C959C0" w:rsidRDefault="001F005D" w:rsidP="00616C91">
      <w:pPr>
        <w:pStyle w:val="Tytu"/>
        <w:spacing w:before="120" w:after="120" w:line="360" w:lineRule="auto"/>
      </w:pPr>
      <w:r w:rsidRPr="00C959C0">
        <w:rPr>
          <w:lang w:eastAsia="pl-PL"/>
        </w:rPr>
        <w:t>INFORMACJE KONTAKTOWE</w:t>
      </w:r>
    </w:p>
    <w:p w14:paraId="7218AAE1" w14:textId="77777777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  <w:sectPr w:rsidR="001F005D" w:rsidSect="0083705E">
          <w:type w:val="continuous"/>
          <w:pgSz w:w="11906" w:h="16838"/>
          <w:pgMar w:top="1254" w:right="1418" w:bottom="1418" w:left="1418" w:header="170" w:footer="113" w:gutter="0"/>
          <w:cols w:space="709"/>
          <w:docGrid w:linePitch="360"/>
        </w:sectPr>
      </w:pPr>
    </w:p>
    <w:p w14:paraId="2521385B" w14:textId="0BEADC06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Miejscowość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</w:p>
    <w:p w14:paraId="17EDFA78" w14:textId="09977225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Numer budynku/numer lokalu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</w:p>
    <w:p w14:paraId="2149FB46" w14:textId="31970DD9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Telefon kontaktowy:</w:t>
      </w:r>
      <w:r>
        <w:rPr>
          <w:rFonts w:ascii="Calibri" w:hAnsi="Calibri" w:cs="Calibri"/>
          <w:sz w:val="20"/>
          <w:szCs w:val="20"/>
        </w:rPr>
        <w:tab/>
      </w:r>
    </w:p>
    <w:p w14:paraId="405A96DF" w14:textId="59515C2C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Ulica:</w:t>
      </w:r>
      <w:r>
        <w:rPr>
          <w:rFonts w:ascii="Calibri" w:hAnsi="Calibri" w:cs="Calibri"/>
          <w:sz w:val="20"/>
          <w:szCs w:val="20"/>
        </w:rPr>
        <w:tab/>
      </w:r>
    </w:p>
    <w:p w14:paraId="241348F6" w14:textId="432D004C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Kod pocztowy:</w:t>
      </w:r>
      <w:r>
        <w:rPr>
          <w:rFonts w:ascii="Calibri" w:hAnsi="Calibri" w:cs="Calibri"/>
          <w:sz w:val="20"/>
          <w:szCs w:val="20"/>
        </w:rPr>
        <w:tab/>
      </w:r>
    </w:p>
    <w:p w14:paraId="37607EBD" w14:textId="0066EFEF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  <w:sectPr w:rsidR="001F005D" w:rsidSect="001F005D">
          <w:type w:val="continuous"/>
          <w:pgSz w:w="11906" w:h="16838"/>
          <w:pgMar w:top="1254" w:right="1418" w:bottom="1418" w:left="1418" w:header="170" w:footer="113" w:gutter="0"/>
          <w:cols w:num="2" w:space="709"/>
          <w:docGrid w:linePitch="360"/>
        </w:sectPr>
      </w:pPr>
      <w:r w:rsidRPr="00C959C0">
        <w:rPr>
          <w:rFonts w:ascii="Calibri" w:hAnsi="Calibri" w:cs="Calibri"/>
          <w:sz w:val="20"/>
          <w:szCs w:val="20"/>
        </w:rPr>
        <w:t>Adres email studencki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ab/>
      </w:r>
    </w:p>
    <w:p w14:paraId="4E53A093" w14:textId="6B0EDB85" w:rsidR="001F005D" w:rsidRDefault="001F005D" w:rsidP="00616C91">
      <w:pPr>
        <w:pStyle w:val="Tytu"/>
        <w:spacing w:before="120" w:after="120" w:line="360" w:lineRule="auto"/>
        <w:rPr>
          <w:lang w:eastAsia="pl-PL"/>
        </w:rPr>
      </w:pPr>
      <w:r w:rsidRPr="0083705E">
        <w:t>OSOBA</w:t>
      </w:r>
      <w:r w:rsidRPr="00C959C0">
        <w:rPr>
          <w:lang w:eastAsia="pl-PL"/>
        </w:rPr>
        <w:t xml:space="preserve"> UPOWAŻNIONA DOKONTAKTU (opcjonalnie)</w:t>
      </w:r>
    </w:p>
    <w:p w14:paraId="10A1488E" w14:textId="4A41D999" w:rsidR="00616C91" w:rsidRDefault="00616C91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  <w:sectPr w:rsidR="00616C91" w:rsidSect="001F005D">
          <w:type w:val="continuous"/>
          <w:pgSz w:w="11906" w:h="16838"/>
          <w:pgMar w:top="1254" w:right="1418" w:bottom="1418" w:left="1418" w:header="170" w:footer="113" w:gutter="0"/>
          <w:cols w:space="709"/>
          <w:docGrid w:linePitch="360"/>
        </w:sectPr>
      </w:pPr>
    </w:p>
    <w:p w14:paraId="07A9EDD2" w14:textId="0A100054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Imię:</w:t>
      </w:r>
      <w:r>
        <w:rPr>
          <w:rFonts w:ascii="Calibri" w:hAnsi="Calibri" w:cs="Calibri"/>
          <w:sz w:val="20"/>
          <w:szCs w:val="20"/>
        </w:rPr>
        <w:tab/>
      </w:r>
    </w:p>
    <w:p w14:paraId="52584EC4" w14:textId="5B459514" w:rsidR="00616C91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Telefon kontaktowy:</w:t>
      </w:r>
      <w:r>
        <w:rPr>
          <w:rFonts w:ascii="Calibri" w:hAnsi="Calibri" w:cs="Calibri"/>
          <w:sz w:val="20"/>
          <w:szCs w:val="20"/>
        </w:rPr>
        <w:tab/>
      </w:r>
    </w:p>
    <w:p w14:paraId="4D02E032" w14:textId="7E9C6EEC" w:rsidR="001F005D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</w:pPr>
      <w:r w:rsidRPr="00C959C0">
        <w:rPr>
          <w:rFonts w:ascii="Calibri" w:hAnsi="Calibri" w:cs="Calibri"/>
          <w:sz w:val="20"/>
          <w:szCs w:val="20"/>
        </w:rPr>
        <w:t>Nazwisko:</w:t>
      </w:r>
      <w:r>
        <w:rPr>
          <w:rFonts w:ascii="Calibri" w:hAnsi="Calibri" w:cs="Calibri"/>
          <w:sz w:val="20"/>
          <w:szCs w:val="20"/>
        </w:rPr>
        <w:tab/>
      </w:r>
    </w:p>
    <w:p w14:paraId="166936D8" w14:textId="616B1E42" w:rsidR="0083705E" w:rsidRDefault="001F005D" w:rsidP="00616C91">
      <w:pPr>
        <w:spacing w:before="120" w:after="120" w:line="360" w:lineRule="auto"/>
        <w:rPr>
          <w:rFonts w:ascii="Calibri" w:hAnsi="Calibri" w:cs="Calibri"/>
          <w:sz w:val="20"/>
          <w:szCs w:val="20"/>
        </w:rPr>
        <w:sectPr w:rsidR="0083705E" w:rsidSect="0083705E">
          <w:type w:val="continuous"/>
          <w:pgSz w:w="11906" w:h="16838"/>
          <w:pgMar w:top="1254" w:right="1418" w:bottom="1418" w:left="1418" w:header="170" w:footer="113" w:gutter="0"/>
          <w:cols w:num="2" w:space="709"/>
          <w:docGrid w:linePitch="360"/>
        </w:sectPr>
      </w:pPr>
      <w:r w:rsidRPr="00C959C0">
        <w:rPr>
          <w:rFonts w:ascii="Calibri" w:hAnsi="Calibri" w:cs="Calibri"/>
          <w:sz w:val="20"/>
          <w:szCs w:val="20"/>
        </w:rPr>
        <w:t>Stopień pokrewieństwa:</w:t>
      </w:r>
    </w:p>
    <w:p w14:paraId="12F3B9D7" w14:textId="77777777" w:rsidR="00EF51DB" w:rsidRPr="00C959C0" w:rsidRDefault="00EF51DB" w:rsidP="00616C91">
      <w:pPr>
        <w:pStyle w:val="Tytu"/>
        <w:spacing w:before="120" w:after="120" w:line="360" w:lineRule="auto"/>
        <w:rPr>
          <w:lang w:eastAsia="pl-PL"/>
        </w:rPr>
      </w:pPr>
      <w:r w:rsidRPr="00C959C0">
        <w:rPr>
          <w:lang w:eastAsia="pl-PL"/>
        </w:rPr>
        <w:t>ZGODY I OŚWIADCZENIA</w:t>
      </w:r>
    </w:p>
    <w:p w14:paraId="3B949E1F" w14:textId="77777777" w:rsidR="00FD2A5E" w:rsidRDefault="00FD2A5E" w:rsidP="00EF51DB">
      <w:pPr>
        <w:rPr>
          <w:rFonts w:ascii="Calibri" w:hAnsi="Calibri" w:cs="Calibri"/>
          <w:b/>
          <w:color w:val="000000"/>
          <w:sz w:val="22"/>
          <w:szCs w:val="22"/>
          <w:lang w:eastAsia="pl-PL"/>
        </w:rPr>
        <w:sectPr w:rsidR="00FD2A5E" w:rsidSect="001F005D">
          <w:type w:val="continuous"/>
          <w:pgSz w:w="11906" w:h="16838"/>
          <w:pgMar w:top="1254" w:right="1418" w:bottom="1418" w:left="1418" w:header="170" w:footer="113" w:gutter="0"/>
          <w:cols w:space="709"/>
          <w:docGrid w:linePitch="360"/>
        </w:sectPr>
      </w:pPr>
    </w:p>
    <w:p w14:paraId="2B2D3989" w14:textId="77777777" w:rsidR="00EF51DB" w:rsidRPr="00C959C0" w:rsidRDefault="00EF51DB" w:rsidP="00EF51DB">
      <w:pPr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14:paraId="4F82E600" w14:textId="77777777" w:rsidR="00FD2A5E" w:rsidRDefault="00FD2A5E" w:rsidP="0083705E">
      <w:pPr>
        <w:pStyle w:val="Akapitzlist"/>
        <w:numPr>
          <w:ilvl w:val="0"/>
          <w:numId w:val="2"/>
        </w:numPr>
        <w:tabs>
          <w:tab w:val="clear" w:pos="4111"/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  <w:sectPr w:rsidR="00FD2A5E" w:rsidSect="00FD2A5E">
          <w:type w:val="continuous"/>
          <w:pgSz w:w="11906" w:h="16838"/>
          <w:pgMar w:top="1254" w:right="1418" w:bottom="1418" w:left="1418" w:header="170" w:footer="113" w:gutter="0"/>
          <w:cols w:num="2" w:space="709"/>
          <w:docGrid w:linePitch="360"/>
        </w:sectPr>
      </w:pPr>
    </w:p>
    <w:p w14:paraId="60C62A31" w14:textId="16927115" w:rsidR="0083705E" w:rsidRPr="00C959C0" w:rsidRDefault="0083705E" w:rsidP="0083705E">
      <w:pPr>
        <w:pStyle w:val="Akapitzlist"/>
        <w:numPr>
          <w:ilvl w:val="0"/>
          <w:numId w:val="2"/>
        </w:numPr>
        <w:tabs>
          <w:tab w:val="clear" w:pos="4111"/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 w:rsidRPr="00C959C0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Zapoznałam/em się z </w:t>
      </w:r>
      <w:hyperlink r:id="rId16" w:history="1">
        <w:r w:rsidRPr="00C959C0">
          <w:rPr>
            <w:rStyle w:val="Hipercze"/>
            <w:rFonts w:ascii="Calibri" w:eastAsiaTheme="minorEastAsia" w:hAnsi="Calibri" w:cs="Calibri"/>
            <w:sz w:val="20"/>
            <w:szCs w:val="20"/>
            <w:lang w:val="pl-PL"/>
          </w:rPr>
          <w:t>Regulaminem</w:t>
        </w:r>
      </w:hyperlink>
      <w:r w:rsidRPr="00C959C0">
        <w:rPr>
          <w:rFonts w:ascii="Calibri" w:hAnsi="Calibri" w:cs="Calibri"/>
          <w:color w:val="000000"/>
          <w:sz w:val="20"/>
          <w:szCs w:val="20"/>
          <w:lang w:val="pl-PL" w:eastAsia="pl-PL"/>
        </w:rPr>
        <w:t xml:space="preserve"> działalności Ośrodka „Empatia”, akceptuję jego warunki i zobowiązuję się do ich przestrzegania.</w:t>
      </w:r>
    </w:p>
    <w:p w14:paraId="2D4D7D88" w14:textId="77777777" w:rsidR="0083705E" w:rsidRPr="00C959C0" w:rsidRDefault="0083705E" w:rsidP="0083705E">
      <w:pPr>
        <w:pStyle w:val="Akapitzlist"/>
        <w:numPr>
          <w:ilvl w:val="0"/>
          <w:numId w:val="2"/>
        </w:numPr>
        <w:tabs>
          <w:tab w:val="clear" w:pos="4111"/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 w:rsidRPr="00C959C0">
        <w:rPr>
          <w:rFonts w:ascii="Calibri" w:hAnsi="Calibri" w:cs="Calibri"/>
          <w:color w:val="000000"/>
          <w:sz w:val="20"/>
          <w:szCs w:val="20"/>
          <w:lang w:val="pl-PL" w:eastAsia="pl-PL"/>
        </w:rPr>
        <w:t>Oświadczam, że jestem osobą studiującą/osobą pracującą w Uniwersytecie Warmińsko-Mazurskim w Olsztynie</w:t>
      </w:r>
    </w:p>
    <w:p w14:paraId="10D59B2F" w14:textId="77777777" w:rsidR="0083705E" w:rsidRPr="00C959C0" w:rsidRDefault="0083705E" w:rsidP="0083705E">
      <w:pPr>
        <w:pStyle w:val="Akapitzlist"/>
        <w:numPr>
          <w:ilvl w:val="0"/>
          <w:numId w:val="2"/>
        </w:numPr>
        <w:tabs>
          <w:tab w:val="clear" w:pos="4111"/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</w:pPr>
      <w:r w:rsidRPr="00C959C0">
        <w:rPr>
          <w:rFonts w:ascii="Calibri" w:hAnsi="Calibri" w:cs="Calibri"/>
          <w:color w:val="000000"/>
          <w:sz w:val="20"/>
          <w:szCs w:val="20"/>
          <w:lang w:val="pl-PL" w:eastAsia="pl-PL"/>
        </w:rPr>
        <w:lastRenderedPageBreak/>
        <w:t xml:space="preserve">Wyrażam zgodę na świadczenie pomocy psychologicznej, wsparcia </w:t>
      </w:r>
      <w:proofErr w:type="spellStart"/>
      <w:r w:rsidRPr="00C959C0">
        <w:rPr>
          <w:rFonts w:ascii="Calibri" w:hAnsi="Calibri" w:cs="Calibri"/>
          <w:color w:val="000000"/>
          <w:sz w:val="20"/>
          <w:szCs w:val="20"/>
          <w:lang w:val="pl-PL" w:eastAsia="pl-PL"/>
        </w:rPr>
        <w:t>psychoedukacyjnego</w:t>
      </w:r>
      <w:proofErr w:type="spellEnd"/>
      <w:r w:rsidRPr="00C959C0">
        <w:rPr>
          <w:rFonts w:ascii="Calibri" w:hAnsi="Calibri" w:cs="Calibri"/>
          <w:color w:val="000000"/>
          <w:sz w:val="20"/>
          <w:szCs w:val="20"/>
          <w:lang w:val="pl-PL" w:eastAsia="pl-PL"/>
        </w:rPr>
        <w:t>, profilaktycznego.</w:t>
      </w:r>
    </w:p>
    <w:p w14:paraId="480BAA09" w14:textId="7F6B699F" w:rsidR="00616C91" w:rsidRPr="00616C91" w:rsidRDefault="0083705E" w:rsidP="00616C91">
      <w:pPr>
        <w:pStyle w:val="Akapitzlist"/>
        <w:numPr>
          <w:ilvl w:val="0"/>
          <w:numId w:val="2"/>
        </w:numPr>
        <w:tabs>
          <w:tab w:val="clear" w:pos="4111"/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pl-PL" w:eastAsia="pl-PL"/>
        </w:rPr>
        <w:sectPr w:rsidR="00616C91" w:rsidRPr="00616C91" w:rsidSect="001F005D">
          <w:type w:val="continuous"/>
          <w:pgSz w:w="11906" w:h="16838"/>
          <w:pgMar w:top="1254" w:right="1418" w:bottom="1418" w:left="1418" w:header="170" w:footer="113" w:gutter="0"/>
          <w:cols w:space="709"/>
          <w:docGrid w:linePitch="360"/>
        </w:sectPr>
      </w:pPr>
      <w:r w:rsidRPr="00C959C0">
        <w:rPr>
          <w:rFonts w:ascii="Calibri" w:hAnsi="Calibri" w:cs="Calibri"/>
          <w:color w:val="000000"/>
          <w:sz w:val="20"/>
          <w:szCs w:val="20"/>
          <w:lang w:val="pl-PL" w:eastAsia="pl-PL"/>
        </w:rPr>
        <w:t>Wyrażam zgodę na przetwarzanie danych osobowych, w tym danych szczególnych kategorii, przez Uniwersytet Warmińsko-Mazurski w Olsztynie z siedzibą przy ulicy Oczapowskiego 2 10-719 w Olsztynie w celu świadczenia pomocy psychologicznej. Informujemy, że Państwa zgoda może zostać cofnięta w dowolnym momencie. Cofnięcie zgody nie będzie wpływać na zgodność z prawem przetwarzania, którego dokonano na podstawie Państwa zgody przed jej wycofaniem.</w:t>
      </w:r>
    </w:p>
    <w:p w14:paraId="4702577E" w14:textId="77777777" w:rsidR="00616C91" w:rsidRDefault="00616C91" w:rsidP="0083705E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</w:p>
    <w:p w14:paraId="5122F40C" w14:textId="77777777" w:rsidR="00A17F70" w:rsidRDefault="00A17F70" w:rsidP="0083705E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  <w:sectPr w:rsidR="00A17F70" w:rsidSect="00616C91">
          <w:type w:val="continuous"/>
          <w:pgSz w:w="11906" w:h="16838"/>
          <w:pgMar w:top="1254" w:right="1418" w:bottom="1418" w:left="1418" w:header="170" w:footer="113" w:gutter="0"/>
          <w:cols w:num="2" w:space="709"/>
          <w:docGrid w:linePitch="360"/>
        </w:sectPr>
      </w:pPr>
    </w:p>
    <w:p w14:paraId="501BA465" w14:textId="6574A59D" w:rsidR="001F005D" w:rsidRDefault="0083705E" w:rsidP="0083705E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69D283F" w14:textId="77777777" w:rsidR="00E83063" w:rsidRDefault="0083705E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 I DATA</w:t>
      </w:r>
    </w:p>
    <w:p w14:paraId="054A06FC" w14:textId="76CCE8E9" w:rsidR="00616C91" w:rsidRDefault="00E83063" w:rsidP="00E83063">
      <w:pPr>
        <w:tabs>
          <w:tab w:val="left" w:leader="underscore" w:pos="3969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7CFC5E0D" w14:textId="74128375" w:rsidR="0083705E" w:rsidRDefault="0083705E" w:rsidP="00E83063">
      <w:pPr>
        <w:tabs>
          <w:tab w:val="left" w:leader="underscore" w:pos="2268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PODPIS</w:t>
      </w:r>
    </w:p>
    <w:p w14:paraId="77D6CA6A" w14:textId="77777777" w:rsidR="00E83063" w:rsidRDefault="00E83063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  <w:sectPr w:rsidR="00E83063" w:rsidSect="00E83063">
          <w:type w:val="continuous"/>
          <w:pgSz w:w="11906" w:h="16838"/>
          <w:pgMar w:top="1254" w:right="1418" w:bottom="1418" w:left="1418" w:header="170" w:footer="113" w:gutter="0"/>
          <w:cols w:num="2" w:space="709"/>
          <w:docGrid w:linePitch="360"/>
        </w:sectPr>
      </w:pPr>
    </w:p>
    <w:p w14:paraId="2E5AAD44" w14:textId="77777777" w:rsidR="00A17F70" w:rsidRDefault="00A17F70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</w:p>
    <w:p w14:paraId="440489EA" w14:textId="613B97C5" w:rsidR="00A17F70" w:rsidRDefault="00A17F70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A17F70">
        <w:rPr>
          <w:rFonts w:ascii="Calibri" w:hAnsi="Calibri" w:cs="Calibri"/>
          <w:sz w:val="20"/>
          <w:szCs w:val="20"/>
        </w:rPr>
        <w:t>** dotyczy osób studiujących</w:t>
      </w:r>
    </w:p>
    <w:p w14:paraId="1D60DFC6" w14:textId="77777777" w:rsidR="00A17F70" w:rsidRDefault="00A17F70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</w:p>
    <w:p w14:paraId="1212F082" w14:textId="77777777" w:rsidR="00A17F70" w:rsidRPr="00C959C0" w:rsidRDefault="00A17F70" w:rsidP="00A17F70">
      <w:pPr>
        <w:pStyle w:val="Tytu"/>
      </w:pPr>
      <w:r w:rsidRPr="00C959C0">
        <w:t>Informacja o przetwarzaniu danych osobowych</w:t>
      </w:r>
    </w:p>
    <w:p w14:paraId="3D85FC56" w14:textId="77777777" w:rsidR="00A17F70" w:rsidRDefault="00A17F70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</w:p>
    <w:p w14:paraId="25541135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</w:p>
    <w:p w14:paraId="351394CF" w14:textId="77777777" w:rsidR="0019527F" w:rsidRDefault="0019527F" w:rsidP="0019527F">
      <w:pPr>
        <w:pStyle w:val="Podtytu"/>
        <w:sectPr w:rsidR="0019527F" w:rsidSect="00A17F70">
          <w:type w:val="continuous"/>
          <w:pgSz w:w="11906" w:h="16838"/>
          <w:pgMar w:top="1254" w:right="1418" w:bottom="1418" w:left="1418" w:header="170" w:footer="113" w:gutter="0"/>
          <w:cols w:space="709"/>
          <w:docGrid w:linePitch="360"/>
        </w:sectPr>
      </w:pPr>
    </w:p>
    <w:p w14:paraId="2524F46C" w14:textId="6BD8FD1B" w:rsidR="00913363" w:rsidRPr="00913363" w:rsidRDefault="00913363" w:rsidP="0019527F">
      <w:pPr>
        <w:pStyle w:val="Podtytu"/>
      </w:pPr>
      <w:r w:rsidRPr="00913363">
        <w:t>Administrator danych osobowych:</w:t>
      </w:r>
    </w:p>
    <w:p w14:paraId="15C1A8BB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Administratorem Państwa danych osobowych jest Uniwersytet Warmińsko-Mazurski w Olsztynie </w:t>
      </w:r>
    </w:p>
    <w:p w14:paraId="6BE57A22" w14:textId="0AB2BD30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z siedzibą przy ul. Michała Oczapowskiego 2, 10-719 Olsztyn. </w:t>
      </w:r>
    </w:p>
    <w:p w14:paraId="5D8B4936" w14:textId="692EE4DF" w:rsidR="00913363" w:rsidRPr="00913363" w:rsidRDefault="00913363" w:rsidP="0019527F">
      <w:pPr>
        <w:pStyle w:val="Podtytu"/>
      </w:pPr>
      <w:r w:rsidRPr="00913363">
        <w:t>Inspektor Ochrony Danych:</w:t>
      </w:r>
    </w:p>
    <w:p w14:paraId="438474F5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Wyznaczyliśmy Inspektora Ochrony Danych, z którym mogą się Państwo skontaktować </w:t>
      </w:r>
    </w:p>
    <w:p w14:paraId="4B87BAC3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w sprawach ochrony swoich danych osobowych </w:t>
      </w:r>
    </w:p>
    <w:p w14:paraId="3114A9ED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i realizacji praw przez formularz kontaktowy na stronie: www.uwm.edu.pl/daneosobowe/formularz </w:t>
      </w:r>
    </w:p>
    <w:p w14:paraId="07B143D7" w14:textId="06108454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oraz e-mail: bkw@uwm.edu.pl; nr tel.: 89-523-36-78 lub pisemnie na adres: ul. Prawocheńskiego 9, pok. 109, 10-719 Olsztyn. </w:t>
      </w:r>
    </w:p>
    <w:p w14:paraId="36845132" w14:textId="6EA21418" w:rsidR="00913363" w:rsidRPr="00913363" w:rsidRDefault="00913363" w:rsidP="0019527F">
      <w:pPr>
        <w:pStyle w:val="Podtytu"/>
      </w:pPr>
      <w:r w:rsidRPr="00913363">
        <w:t>Cele i podstawy przetwarzania:</w:t>
      </w:r>
    </w:p>
    <w:p w14:paraId="0D2BB216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Na podstawie wyrażonej przez Państwa zgody </w:t>
      </w:r>
    </w:p>
    <w:p w14:paraId="6C21F65D" w14:textId="42B12C3C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dane osobowe, w tym dane szczególnych kategorii, będą przetwarzane w celu świadczenia pomocy psychologicznej, wsparcia </w:t>
      </w:r>
      <w:proofErr w:type="spellStart"/>
      <w:r w:rsidRPr="00913363">
        <w:rPr>
          <w:rFonts w:ascii="Calibri" w:hAnsi="Calibri" w:cs="Calibri"/>
          <w:sz w:val="20"/>
          <w:szCs w:val="20"/>
        </w:rPr>
        <w:t>psychoedukacyjnego</w:t>
      </w:r>
      <w:proofErr w:type="spellEnd"/>
      <w:r w:rsidRPr="00913363">
        <w:rPr>
          <w:rFonts w:ascii="Calibri" w:hAnsi="Calibri" w:cs="Calibri"/>
          <w:sz w:val="20"/>
          <w:szCs w:val="20"/>
        </w:rPr>
        <w:t>, profilaktycznego, przesyłania oferty wsparcia, zapraszania na wydarzenia, przeprowadzania dobrowolnych ankiet.</w:t>
      </w:r>
    </w:p>
    <w:p w14:paraId="6DF546F1" w14:textId="35FCF402" w:rsidR="00913363" w:rsidRPr="00913363" w:rsidRDefault="00913363" w:rsidP="0019527F">
      <w:pPr>
        <w:pStyle w:val="Podtytu"/>
      </w:pPr>
      <w:r w:rsidRPr="00913363">
        <w:t>Kategorie przetwarzanych danych:</w:t>
      </w:r>
    </w:p>
    <w:p w14:paraId="30B1CC7C" w14:textId="77777777" w:rsidR="0043312A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Imię i nazwisko, numer albumu/akt osobowych, płeć, informacja o niepełnosprawności, stopień i rodzaj niepełnosprawności, trudności zdrowotne, edukacyjne, szczególne potrzeby, adres zamieszkania, telefon kontaktowy, adres e-mail, a w przypadku studentów także: wydział, kierunek, stopień i rok studiów. W przypadku wskazania osoby upoważnionej do kontaktu jej: </w:t>
      </w:r>
    </w:p>
    <w:p w14:paraId="49024DE3" w14:textId="4A761FE1" w:rsidR="0019527F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>Imię i nazwisko, stopień pokrewieństwa, telefon kontaktowy.</w:t>
      </w:r>
    </w:p>
    <w:p w14:paraId="7CB04050" w14:textId="5E1E3C75" w:rsidR="00913363" w:rsidRPr="00913363" w:rsidRDefault="00913363" w:rsidP="0019527F">
      <w:pPr>
        <w:pStyle w:val="Podtytu"/>
      </w:pPr>
      <w:r w:rsidRPr="00913363">
        <w:t>Odbiorca danych:</w:t>
      </w:r>
    </w:p>
    <w:p w14:paraId="10A04A88" w14:textId="42C7A794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>Bez Państwa wiedzy i zgody nie udostępniamy nikomu danych osobowych. Jednak, w niezbędnym zakresie, w trosce o najwyższą jakość świadczonych przez Uniwersytet usług, mogą one zostać udostępnione organom lub podmiotom publicznym uprawnionym do uzyskania danych na podstawie obowiązujących przepisów prawa.</w:t>
      </w:r>
    </w:p>
    <w:p w14:paraId="7057F47B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>VI. Okres przechowywania danych:</w:t>
      </w:r>
    </w:p>
    <w:p w14:paraId="4FFB01F8" w14:textId="2D14B738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>Państwa dane osobowe będą przechowywane przez okres niezbędny do realizacji celów przetwarzania oraz zgodnie z obowiązującymi przepisami prawa. Po upływie tego okresu dane mogą być archiwizowane w celu ochrony praw i interesów Administratora.</w:t>
      </w:r>
    </w:p>
    <w:p w14:paraId="6B875757" w14:textId="300D76C8" w:rsidR="00913363" w:rsidRPr="00913363" w:rsidRDefault="00913363" w:rsidP="0019527F">
      <w:pPr>
        <w:pStyle w:val="Podtytu"/>
      </w:pPr>
      <w:r w:rsidRPr="00913363">
        <w:t xml:space="preserve">Przysługujące prawa: </w:t>
      </w:r>
    </w:p>
    <w:p w14:paraId="422E930D" w14:textId="3A69A13E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dostępu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19527F">
        <w:rPr>
          <w:rFonts w:ascii="Calibri" w:hAnsi="Calibri" w:cs="Calibri"/>
          <w:sz w:val="20"/>
          <w:szCs w:val="20"/>
        </w:rPr>
        <w:t>wglądu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do swoich danych oraz otrzymania ich kopii, </w:t>
      </w:r>
    </w:p>
    <w:p w14:paraId="0FCC29AD" w14:textId="676B44C7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sprostowania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danych,</w:t>
      </w:r>
    </w:p>
    <w:p w14:paraId="26677E0F" w14:textId="694C7636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usunięcia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danych,</w:t>
      </w:r>
    </w:p>
    <w:p w14:paraId="6B5BBF5E" w14:textId="32003EB6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ograniczenia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przetwarzania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danych, </w:t>
      </w:r>
    </w:p>
    <w:p w14:paraId="39C962A6" w14:textId="591E3B13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wniesienia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sprzeciwu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wobec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przetwarzania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danych,</w:t>
      </w:r>
    </w:p>
    <w:p w14:paraId="7DDA4A8D" w14:textId="5F52B798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przenoszenia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danych,</w:t>
      </w:r>
    </w:p>
    <w:p w14:paraId="3A6AF1AB" w14:textId="34790D24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wniesienia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skargi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19527F">
        <w:rPr>
          <w:rFonts w:ascii="Calibri" w:hAnsi="Calibri" w:cs="Calibri"/>
          <w:sz w:val="20"/>
          <w:szCs w:val="20"/>
        </w:rPr>
        <w:t>organu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nadzorczego,</w:t>
      </w:r>
    </w:p>
    <w:p w14:paraId="33C5FD12" w14:textId="43B68892" w:rsidR="00913363" w:rsidRPr="0019527F" w:rsidRDefault="00913363" w:rsidP="0019527F">
      <w:pPr>
        <w:pStyle w:val="Akapitzlist"/>
        <w:numPr>
          <w:ilvl w:val="0"/>
          <w:numId w:val="8"/>
        </w:num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proofErr w:type="spellStart"/>
      <w:r w:rsidRPr="0019527F">
        <w:rPr>
          <w:rFonts w:ascii="Calibri" w:hAnsi="Calibri" w:cs="Calibri"/>
          <w:sz w:val="20"/>
          <w:szCs w:val="20"/>
        </w:rPr>
        <w:t>cofnięcia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zgody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na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9527F">
        <w:rPr>
          <w:rFonts w:ascii="Calibri" w:hAnsi="Calibri" w:cs="Calibri"/>
          <w:sz w:val="20"/>
          <w:szCs w:val="20"/>
        </w:rPr>
        <w:t>przetwarzanie</w:t>
      </w:r>
      <w:proofErr w:type="spellEnd"/>
      <w:r w:rsidRPr="0019527F">
        <w:rPr>
          <w:rFonts w:ascii="Calibri" w:hAnsi="Calibri" w:cs="Calibri"/>
          <w:sz w:val="20"/>
          <w:szCs w:val="20"/>
        </w:rPr>
        <w:t xml:space="preserve"> danych osobowych.</w:t>
      </w:r>
    </w:p>
    <w:p w14:paraId="4D8A6E1C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 xml:space="preserve">W celu realizacji wymienionych praw, przysługujące żądanie można zgłosić Inspektorowi Ochrony Danych Uniwersytetu Warmińsko-Mazurskiego w Olsztynie. Na stronie: www.uwm.edu.pl/daneosobowe </w:t>
      </w:r>
    </w:p>
    <w:p w14:paraId="541D0CE2" w14:textId="79842C97" w:rsidR="0043312A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>zamieszczono przewidziane ku temu procedury.</w:t>
      </w:r>
    </w:p>
    <w:p w14:paraId="5EAF8BAC" w14:textId="77777777" w:rsidR="0043312A" w:rsidRDefault="0043312A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  <w:sectPr w:rsidR="0043312A" w:rsidSect="0019527F">
          <w:type w:val="continuous"/>
          <w:pgSz w:w="11906" w:h="16838"/>
          <w:pgMar w:top="1254" w:right="1418" w:bottom="1418" w:left="1418" w:header="170" w:footer="113" w:gutter="0"/>
          <w:cols w:num="2" w:space="1134"/>
          <w:docGrid w:linePitch="360"/>
        </w:sectPr>
      </w:pPr>
    </w:p>
    <w:p w14:paraId="1FE433A4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</w:p>
    <w:p w14:paraId="109DEAD4" w14:textId="68EAD448" w:rsidR="00913363" w:rsidRPr="00913363" w:rsidRDefault="00913363" w:rsidP="0043312A">
      <w:pPr>
        <w:pStyle w:val="Podtytu"/>
      </w:pPr>
      <w:r w:rsidRPr="00913363">
        <w:t>Informacja o wymogu/dobrowolności podania danych</w:t>
      </w:r>
    </w:p>
    <w:p w14:paraId="15468F19" w14:textId="77777777" w:rsidR="00913363" w:rsidRPr="00913363" w:rsidRDefault="00913363" w:rsidP="00913363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  <w:r w:rsidRPr="00913363">
        <w:rPr>
          <w:rFonts w:ascii="Calibri" w:hAnsi="Calibri" w:cs="Calibri"/>
          <w:sz w:val="20"/>
          <w:szCs w:val="20"/>
        </w:rPr>
        <w:t>Podanie przez Państwa danych osobowych jest dobrowolne, lecz niezbędne do uzyskania pomocy, psychologicznej. Jeżeli nie podadzą Państwo danych, odmówimy Państwu naszego świadczenia.</w:t>
      </w:r>
    </w:p>
    <w:p w14:paraId="4B40A97B" w14:textId="77777777" w:rsidR="0019527F" w:rsidRDefault="0019527F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  <w:sectPr w:rsidR="0019527F" w:rsidSect="0043312A">
          <w:type w:val="continuous"/>
          <w:pgSz w:w="11906" w:h="16838"/>
          <w:pgMar w:top="1254" w:right="1418" w:bottom="1418" w:left="1418" w:header="170" w:footer="113" w:gutter="0"/>
          <w:cols w:space="1134"/>
          <w:docGrid w:linePitch="360"/>
        </w:sectPr>
      </w:pPr>
    </w:p>
    <w:p w14:paraId="255EF63F" w14:textId="77777777" w:rsidR="00913363" w:rsidRPr="001F005D" w:rsidRDefault="00913363" w:rsidP="00616C91">
      <w:pPr>
        <w:tabs>
          <w:tab w:val="left" w:leader="underscore" w:pos="2268"/>
        </w:tabs>
        <w:rPr>
          <w:rFonts w:ascii="Calibri" w:hAnsi="Calibri" w:cs="Calibri"/>
          <w:sz w:val="20"/>
          <w:szCs w:val="20"/>
        </w:rPr>
      </w:pPr>
    </w:p>
    <w:sectPr w:rsidR="00913363" w:rsidRPr="001F005D" w:rsidSect="00A17F70">
      <w:type w:val="continuous"/>
      <w:pgSz w:w="11906" w:h="16838"/>
      <w:pgMar w:top="1254" w:right="1418" w:bottom="1418" w:left="1418" w:header="170" w:footer="11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C4E3" w14:textId="77777777" w:rsidR="00193A27" w:rsidRDefault="00193A27">
      <w:r>
        <w:separator/>
      </w:r>
    </w:p>
  </w:endnote>
  <w:endnote w:type="continuationSeparator" w:id="0">
    <w:p w14:paraId="5D5C6825" w14:textId="77777777" w:rsidR="00193A27" w:rsidRDefault="0019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229" w14:textId="77777777" w:rsidR="00C959C0" w:rsidRDefault="00C959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8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48"/>
    </w:tblGrid>
    <w:tr w:rsidR="00FD2A5E" w:rsidRPr="008606BC" w14:paraId="7C06E602" w14:textId="77777777" w:rsidTr="008606BC">
      <w:trPr>
        <w:trHeight w:val="230"/>
      </w:trPr>
      <w:tc>
        <w:tcPr>
          <w:tcW w:w="4948" w:type="dxa"/>
        </w:tcPr>
        <w:p w14:paraId="11F76266" w14:textId="77777777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606BC">
            <w:rPr>
              <w:rFonts w:asciiTheme="minorHAnsi" w:hAnsiTheme="minorHAnsi" w:cstheme="minorHAnsi"/>
              <w:b/>
              <w:bCs/>
              <w:sz w:val="18"/>
              <w:szCs w:val="18"/>
            </w:rPr>
            <w:t>UNIWERSYTET WARMIŃSKO-MAZURSKI W OLSZTYNIE</w:t>
          </w:r>
        </w:p>
      </w:tc>
      <w:tc>
        <w:tcPr>
          <w:tcW w:w="4948" w:type="dxa"/>
        </w:tcPr>
        <w:p w14:paraId="5A86AF7B" w14:textId="4337F75C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color w:val="808080"/>
              <w:sz w:val="18"/>
              <w:szCs w:val="18"/>
              <w:lang w:val="en-US"/>
            </w:rPr>
          </w:pPr>
          <w:r w:rsidRPr="008606BC">
            <w:rPr>
              <w:rFonts w:asciiTheme="minorHAnsi" w:hAnsiTheme="minorHAnsi" w:cstheme="minorHAnsi"/>
              <w:b/>
              <w:bCs/>
              <w:sz w:val="18"/>
              <w:szCs w:val="18"/>
            </w:rPr>
            <w:t>UNIWERSYTECKIE CENTRUM WSPARCIA</w:t>
          </w:r>
        </w:p>
      </w:tc>
    </w:tr>
    <w:tr w:rsidR="00FD2A5E" w:rsidRPr="008606BC" w14:paraId="2303D159" w14:textId="77777777" w:rsidTr="008606BC">
      <w:trPr>
        <w:trHeight w:val="457"/>
      </w:trPr>
      <w:tc>
        <w:tcPr>
          <w:tcW w:w="4948" w:type="dxa"/>
        </w:tcPr>
        <w:p w14:paraId="2FB2E33F" w14:textId="27449124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948" w:type="dxa"/>
        </w:tcPr>
        <w:p w14:paraId="7CC4BFED" w14:textId="4E3A6DF2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sz w:val="18"/>
              <w:szCs w:val="18"/>
              <w:lang w:val="de-DE"/>
            </w:rPr>
          </w:pPr>
          <w:r w:rsidRPr="008606BC">
            <w:rPr>
              <w:rFonts w:asciiTheme="minorHAnsi" w:hAnsiTheme="minorHAnsi" w:cstheme="minorHAnsi"/>
              <w:b/>
              <w:bCs/>
              <w:sz w:val="18"/>
              <w:szCs w:val="18"/>
            </w:rPr>
            <w:t>Ośrodek Pomocy Psychologicznej i</w:t>
          </w:r>
          <w:r w:rsidR="008606BC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 </w:t>
          </w:r>
          <w:r w:rsidRPr="008606BC">
            <w:rPr>
              <w:rFonts w:asciiTheme="minorHAnsi" w:hAnsiTheme="minorHAnsi" w:cstheme="minorHAnsi"/>
              <w:b/>
              <w:bCs/>
              <w:sz w:val="18"/>
              <w:szCs w:val="18"/>
            </w:rPr>
            <w:t>Psychoedukacji</w:t>
          </w:r>
          <w:r w:rsidR="008606BC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 </w:t>
          </w:r>
          <w:r w:rsidRPr="008606BC">
            <w:rPr>
              <w:rFonts w:asciiTheme="minorHAnsi" w:hAnsiTheme="minorHAnsi" w:cstheme="minorHAnsi"/>
              <w:b/>
              <w:bCs/>
              <w:sz w:val="18"/>
              <w:szCs w:val="18"/>
            </w:rPr>
            <w:t>„EMPATIA”</w:t>
          </w:r>
        </w:p>
      </w:tc>
    </w:tr>
    <w:tr w:rsidR="00FD2A5E" w:rsidRPr="008606BC" w14:paraId="7C30C752" w14:textId="77777777" w:rsidTr="008606BC">
      <w:trPr>
        <w:trHeight w:val="226"/>
      </w:trPr>
      <w:tc>
        <w:tcPr>
          <w:tcW w:w="4948" w:type="dxa"/>
        </w:tcPr>
        <w:p w14:paraId="013640DB" w14:textId="0C80E4CD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606BC">
            <w:rPr>
              <w:rFonts w:asciiTheme="minorHAnsi" w:hAnsiTheme="minorHAnsi" w:cstheme="minorHAnsi"/>
              <w:sz w:val="18"/>
              <w:szCs w:val="18"/>
            </w:rPr>
            <w:t>ul. Michała Oczapowskiego 2, 10-719 Olsztyn</w:t>
          </w:r>
        </w:p>
      </w:tc>
      <w:tc>
        <w:tcPr>
          <w:tcW w:w="4948" w:type="dxa"/>
        </w:tcPr>
        <w:p w14:paraId="1962BE71" w14:textId="547429F8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606BC">
            <w:rPr>
              <w:rFonts w:asciiTheme="minorHAnsi" w:hAnsiTheme="minorHAnsi" w:cstheme="minorHAnsi"/>
              <w:sz w:val="18"/>
              <w:szCs w:val="18"/>
            </w:rPr>
            <w:t xml:space="preserve">ul. </w:t>
          </w:r>
          <w:proofErr w:type="spellStart"/>
          <w:r w:rsidRPr="008606BC">
            <w:rPr>
              <w:rFonts w:asciiTheme="minorHAnsi" w:hAnsiTheme="minorHAnsi" w:cstheme="minorHAnsi"/>
              <w:sz w:val="18"/>
              <w:szCs w:val="18"/>
            </w:rPr>
            <w:t>Obitza</w:t>
          </w:r>
          <w:proofErr w:type="spellEnd"/>
          <w:r w:rsidRPr="008606BC">
            <w:rPr>
              <w:rFonts w:asciiTheme="minorHAnsi" w:hAnsiTheme="minorHAnsi" w:cstheme="minorHAnsi"/>
              <w:sz w:val="18"/>
              <w:szCs w:val="18"/>
            </w:rPr>
            <w:t xml:space="preserve"> 2, 10-725 Olsz</w:t>
          </w:r>
        </w:p>
      </w:tc>
    </w:tr>
    <w:tr w:rsidR="00FD2A5E" w:rsidRPr="008606BC" w14:paraId="6CD08FAB" w14:textId="77777777" w:rsidTr="008606BC">
      <w:trPr>
        <w:trHeight w:val="230"/>
      </w:trPr>
      <w:tc>
        <w:tcPr>
          <w:tcW w:w="4948" w:type="dxa"/>
        </w:tcPr>
        <w:p w14:paraId="765B8B0F" w14:textId="441DDBDA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color w:val="808080"/>
              <w:sz w:val="18"/>
              <w:szCs w:val="18"/>
              <w:lang w:val="en-US"/>
            </w:rPr>
          </w:pPr>
          <w:r w:rsidRPr="008606BC">
            <w:rPr>
              <w:rFonts w:asciiTheme="minorHAnsi" w:hAnsiTheme="minorHAnsi" w:cstheme="minorHAnsi"/>
              <w:sz w:val="18"/>
              <w:szCs w:val="18"/>
              <w:lang w:val="de-DE"/>
            </w:rPr>
            <w:t>tel. (89) 523 00 12</w:t>
          </w:r>
        </w:p>
      </w:tc>
      <w:tc>
        <w:tcPr>
          <w:tcW w:w="4948" w:type="dxa"/>
        </w:tcPr>
        <w:p w14:paraId="30F2C732" w14:textId="36FFCAC6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sz w:val="18"/>
              <w:szCs w:val="18"/>
            </w:rPr>
          </w:pPr>
          <w:r w:rsidRPr="008606BC">
            <w:rPr>
              <w:rFonts w:asciiTheme="minorHAnsi" w:hAnsiTheme="minorHAnsi" w:cstheme="minorHAnsi"/>
              <w:sz w:val="18"/>
              <w:szCs w:val="18"/>
              <w:lang w:val="de-DE"/>
            </w:rPr>
            <w:t xml:space="preserve">tel. (89) 524 52 41, </w:t>
          </w:r>
          <w:proofErr w:type="spellStart"/>
          <w:r w:rsidRPr="008606BC">
            <w:rPr>
              <w:rFonts w:asciiTheme="minorHAnsi" w:hAnsiTheme="minorHAnsi" w:cstheme="minorHAnsi"/>
              <w:sz w:val="18"/>
              <w:szCs w:val="18"/>
              <w:lang w:val="de-DE"/>
            </w:rPr>
            <w:t>e-mail</w:t>
          </w:r>
          <w:proofErr w:type="spellEnd"/>
          <w:r w:rsidRPr="008606BC">
            <w:rPr>
              <w:rFonts w:asciiTheme="minorHAnsi" w:hAnsiTheme="minorHAnsi" w:cstheme="minorHAnsi"/>
              <w:sz w:val="18"/>
              <w:szCs w:val="18"/>
              <w:lang w:val="de-DE"/>
            </w:rPr>
            <w:t xml:space="preserve">: </w:t>
          </w:r>
          <w:hyperlink r:id="rId1" w:history="1">
            <w:r w:rsidRPr="008606BC">
              <w:rPr>
                <w:rStyle w:val="Hipercze"/>
                <w:rFonts w:asciiTheme="minorHAnsi" w:hAnsiTheme="minorHAnsi" w:cstheme="minorHAnsi"/>
                <w:sz w:val="18"/>
                <w:szCs w:val="18"/>
                <w:lang w:val="de-DE"/>
              </w:rPr>
              <w:t>empatia@uwm.edu.pl</w:t>
            </w:r>
          </w:hyperlink>
        </w:p>
      </w:tc>
    </w:tr>
    <w:tr w:rsidR="00FD2A5E" w:rsidRPr="008606BC" w14:paraId="08835E4F" w14:textId="77777777" w:rsidTr="008606BC">
      <w:trPr>
        <w:trHeight w:val="230"/>
      </w:trPr>
      <w:tc>
        <w:tcPr>
          <w:tcW w:w="4948" w:type="dxa"/>
        </w:tcPr>
        <w:p w14:paraId="18249067" w14:textId="622B4E29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sz w:val="18"/>
              <w:szCs w:val="18"/>
              <w:lang w:val="de-DE"/>
            </w:rPr>
          </w:pPr>
          <w:r w:rsidRPr="008606BC">
            <w:rPr>
              <w:rFonts w:asciiTheme="minorHAnsi" w:hAnsiTheme="minorHAnsi" w:cstheme="minorHAnsi"/>
              <w:sz w:val="18"/>
              <w:szCs w:val="18"/>
              <w:lang w:val="en-US"/>
            </w:rPr>
            <w:t xml:space="preserve">fax (89) 523 00 80       </w:t>
          </w:r>
          <w:hyperlink r:id="rId2" w:history="1">
            <w:r w:rsidRPr="008606BC">
              <w:rPr>
                <w:rStyle w:val="Hipercze"/>
                <w:rFonts w:asciiTheme="minorHAnsi" w:hAnsiTheme="minorHAnsi" w:cstheme="minorHAnsi"/>
                <w:sz w:val="18"/>
                <w:szCs w:val="18"/>
                <w:lang w:val="en-US"/>
              </w:rPr>
              <w:t>www.uwm.edu.pl</w:t>
            </w:r>
          </w:hyperlink>
        </w:p>
      </w:tc>
      <w:tc>
        <w:tcPr>
          <w:tcW w:w="4948" w:type="dxa"/>
        </w:tcPr>
        <w:p w14:paraId="4DC48DDE" w14:textId="77777777" w:rsidR="00FD2A5E" w:rsidRPr="008606BC" w:rsidRDefault="00FD2A5E" w:rsidP="00FD2A5E">
          <w:pPr>
            <w:pStyle w:val="Stopka"/>
            <w:rPr>
              <w:rFonts w:asciiTheme="minorHAnsi" w:hAnsiTheme="minorHAnsi" w:cstheme="minorHAnsi"/>
              <w:sz w:val="18"/>
              <w:szCs w:val="18"/>
            </w:rPr>
          </w:pPr>
          <w:hyperlink r:id="rId3" w:history="1">
            <w:r w:rsidRPr="008606BC">
              <w:rPr>
                <w:rStyle w:val="Hipercze"/>
                <w:rFonts w:asciiTheme="minorHAnsi" w:hAnsiTheme="minorHAnsi" w:cstheme="minorHAnsi"/>
                <w:sz w:val="18"/>
                <w:szCs w:val="18"/>
                <w:lang w:val="en-US"/>
              </w:rPr>
              <w:t>www.empatia.uwm.edu.pl</w:t>
            </w:r>
          </w:hyperlink>
        </w:p>
      </w:tc>
    </w:tr>
  </w:tbl>
  <w:p w14:paraId="6DA72619" w14:textId="4A0582E8" w:rsidR="00616C91" w:rsidRPr="008606BC" w:rsidRDefault="00616C91" w:rsidP="00616C91">
    <w:pPr>
      <w:pStyle w:val="Stopka"/>
      <w:rPr>
        <w:rFonts w:asciiTheme="minorHAnsi" w:hAnsiTheme="minorHAnsi" w:cstheme="minorHAnsi"/>
        <w:color w:val="808080"/>
        <w:sz w:val="18"/>
        <w:szCs w:val="18"/>
        <w:lang w:val="en-US"/>
      </w:rPr>
    </w:pPr>
    <w:r w:rsidRPr="008606BC">
      <w:rPr>
        <w:rFonts w:asciiTheme="minorHAnsi" w:hAnsiTheme="minorHAnsi" w:cstheme="minorHAnsi"/>
        <w:color w:val="808080"/>
        <w:sz w:val="18"/>
        <w:szCs w:val="18"/>
        <w:lang w:val="en-US"/>
      </w:rPr>
      <w:t xml:space="preserve">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BFA4" w14:textId="77777777" w:rsidR="00C959C0" w:rsidRDefault="00C95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BD05" w14:textId="77777777" w:rsidR="00193A27" w:rsidRDefault="00193A27">
      <w:r>
        <w:separator/>
      </w:r>
    </w:p>
  </w:footnote>
  <w:footnote w:type="continuationSeparator" w:id="0">
    <w:p w14:paraId="7BEA0E5F" w14:textId="77777777" w:rsidR="00193A27" w:rsidRDefault="0019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D28A" w14:textId="77777777" w:rsidR="00C959C0" w:rsidRDefault="00C959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853B" w14:textId="36290823" w:rsidR="00691506" w:rsidRPr="00C959C0" w:rsidRDefault="00691506" w:rsidP="001507DB">
    <w:pPr>
      <w:pStyle w:val="Nagwek"/>
      <w:rPr>
        <w:rFonts w:ascii="Tahoma" w:hAnsi="Tahoma"/>
        <w:sz w:val="16"/>
        <w:szCs w:val="16"/>
      </w:rPr>
    </w:pPr>
    <w:r w:rsidRPr="00691506">
      <w:rPr>
        <w:color w:val="808080"/>
      </w:rPr>
      <w:t xml:space="preserve">                  </w:t>
    </w:r>
    <w:r w:rsidR="00E66961">
      <w:rPr>
        <w:noProof/>
      </w:rPr>
      <w:drawing>
        <wp:inline distT="0" distB="0" distL="0" distR="0" wp14:anchorId="2B564F38" wp14:editId="36545C62">
          <wp:extent cx="5743575" cy="479425"/>
          <wp:effectExtent l="0" t="0" r="9525" b="0"/>
          <wp:docPr id="1279696006" name="Obraz 12796960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6006" name="Obraz 127969600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E13F5" w14:textId="6B7B531F" w:rsidR="00E66961" w:rsidRPr="00C959C0" w:rsidRDefault="00691506" w:rsidP="001507DB">
    <w:pPr>
      <w:pStyle w:val="Nagwek"/>
      <w:rPr>
        <w:rFonts w:ascii="Arial" w:hAnsi="Arial" w:cs="Arial"/>
        <w:sz w:val="18"/>
        <w:szCs w:val="18"/>
      </w:rPr>
    </w:pPr>
    <w:r w:rsidRPr="00C959C0">
      <w:t xml:space="preserve">                     </w:t>
    </w:r>
    <w:r w:rsidR="00E66961" w:rsidRPr="00C959C0">
      <w:rPr>
        <w:rFonts w:ascii="Arial" w:hAnsi="Arial" w:cs="Arial"/>
        <w:sz w:val="18"/>
        <w:szCs w:val="18"/>
      </w:rPr>
      <w:t>UNIWERSYTECKIE CENTRUM WSPARCIA</w:t>
    </w:r>
  </w:p>
  <w:p w14:paraId="18706AA9" w14:textId="176F5E3C" w:rsidR="00691506" w:rsidRPr="00C959C0" w:rsidRDefault="003F1933" w:rsidP="003F1933">
    <w:pPr>
      <w:pStyle w:val="Nagwek"/>
      <w:spacing w:before="120"/>
      <w:rPr>
        <w:rFonts w:ascii="Arial" w:hAnsi="Arial"/>
        <w:b/>
        <w:bCs/>
        <w:sz w:val="20"/>
        <w:szCs w:val="20"/>
      </w:rPr>
    </w:pPr>
    <w:r w:rsidRPr="00C959C0">
      <w:rPr>
        <w:rFonts w:ascii="Arial" w:hAnsi="Arial"/>
        <w:b/>
        <w:bCs/>
        <w:sz w:val="22"/>
        <w:szCs w:val="22"/>
      </w:rPr>
      <w:t xml:space="preserve">                     </w:t>
    </w:r>
    <w:r w:rsidR="008C1E44" w:rsidRPr="00C959C0">
      <w:rPr>
        <w:rFonts w:ascii="Arial" w:hAnsi="Arial"/>
        <w:b/>
        <w:bCs/>
        <w:sz w:val="20"/>
        <w:szCs w:val="20"/>
      </w:rPr>
      <w:t xml:space="preserve">Ośrodek Pomocy Psychologicznej i Psychoedukacji </w:t>
    </w:r>
    <w:r w:rsidR="00C753A5" w:rsidRPr="00C959C0">
      <w:rPr>
        <w:rFonts w:ascii="Arial" w:hAnsi="Arial"/>
        <w:b/>
        <w:bCs/>
        <w:sz w:val="20"/>
        <w:szCs w:val="20"/>
      </w:rPr>
      <w:t xml:space="preserve">„Empatia”  </w:t>
    </w:r>
  </w:p>
  <w:p w14:paraId="2BB881E7" w14:textId="77777777" w:rsidR="00691506" w:rsidRDefault="00E66961">
    <w:pPr>
      <w:pStyle w:val="Nagwek"/>
    </w:pPr>
    <w:r>
      <w:rPr>
        <w:noProof/>
      </w:rPr>
      <w:drawing>
        <wp:inline distT="0" distB="0" distL="0" distR="0" wp14:anchorId="74F0CB78" wp14:editId="537176E5">
          <wp:extent cx="5743575" cy="44450"/>
          <wp:effectExtent l="0" t="0" r="9525" b="0"/>
          <wp:docPr id="1879824316" name="Obraz 18798243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824316" name="Obraz 18798243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0AE1" w14:textId="77777777" w:rsidR="00C959C0" w:rsidRDefault="00C959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899"/>
    <w:multiLevelType w:val="hybridMultilevel"/>
    <w:tmpl w:val="D3282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4139"/>
    <w:multiLevelType w:val="hybridMultilevel"/>
    <w:tmpl w:val="AEEE4F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F2ACA"/>
    <w:multiLevelType w:val="hybridMultilevel"/>
    <w:tmpl w:val="1418226C"/>
    <w:lvl w:ilvl="0" w:tplc="6D026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661A"/>
    <w:multiLevelType w:val="hybridMultilevel"/>
    <w:tmpl w:val="F2BCC20C"/>
    <w:lvl w:ilvl="0" w:tplc="E41240FC">
      <w:start w:val="1"/>
      <w:numFmt w:val="upperRoman"/>
      <w:pStyle w:val="Podtytu"/>
      <w:suff w:val="space"/>
      <w:lvlText w:val="%1."/>
      <w:lvlJc w:val="right"/>
      <w:pPr>
        <w:ind w:left="227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E4E18E">
      <w:start w:val="1"/>
      <w:numFmt w:val="lowerLetter"/>
      <w:lvlText w:val="%3)"/>
      <w:lvlJc w:val="left"/>
      <w:pPr>
        <w:ind w:left="4245" w:hanging="22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91EC6"/>
    <w:multiLevelType w:val="hybridMultilevel"/>
    <w:tmpl w:val="D32822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0714E"/>
    <w:multiLevelType w:val="hybridMultilevel"/>
    <w:tmpl w:val="DCBE24EA"/>
    <w:lvl w:ilvl="0" w:tplc="973A0F66">
      <w:start w:val="1"/>
      <w:numFmt w:val="decimal"/>
      <w:pStyle w:val="Tytu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678009">
    <w:abstractNumId w:val="2"/>
  </w:num>
  <w:num w:numId="2" w16cid:durableId="1946381383">
    <w:abstractNumId w:val="0"/>
  </w:num>
  <w:num w:numId="3" w16cid:durableId="1607153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8543116">
    <w:abstractNumId w:val="5"/>
  </w:num>
  <w:num w:numId="5" w16cid:durableId="2134445886">
    <w:abstractNumId w:val="6"/>
  </w:num>
  <w:num w:numId="6" w16cid:durableId="1385182228">
    <w:abstractNumId w:val="3"/>
  </w:num>
  <w:num w:numId="7" w16cid:durableId="1594972998">
    <w:abstractNumId w:val="4"/>
  </w:num>
  <w:num w:numId="8" w16cid:durableId="105627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B6"/>
    <w:rsid w:val="000932AB"/>
    <w:rsid w:val="000B7E47"/>
    <w:rsid w:val="000C139E"/>
    <w:rsid w:val="000D2780"/>
    <w:rsid w:val="000D3A88"/>
    <w:rsid w:val="000E5769"/>
    <w:rsid w:val="000F375D"/>
    <w:rsid w:val="001507DB"/>
    <w:rsid w:val="00190C53"/>
    <w:rsid w:val="00193A27"/>
    <w:rsid w:val="0019527F"/>
    <w:rsid w:val="00197687"/>
    <w:rsid w:val="001C5F99"/>
    <w:rsid w:val="001C7609"/>
    <w:rsid w:val="001D5BDD"/>
    <w:rsid w:val="001E54D0"/>
    <w:rsid w:val="001F005D"/>
    <w:rsid w:val="00214F72"/>
    <w:rsid w:val="00244B2A"/>
    <w:rsid w:val="002552B6"/>
    <w:rsid w:val="002555C8"/>
    <w:rsid w:val="002C7C93"/>
    <w:rsid w:val="002D3E8F"/>
    <w:rsid w:val="002D587E"/>
    <w:rsid w:val="00314F0F"/>
    <w:rsid w:val="00317194"/>
    <w:rsid w:val="003F1933"/>
    <w:rsid w:val="0043312A"/>
    <w:rsid w:val="004577B9"/>
    <w:rsid w:val="00467B3F"/>
    <w:rsid w:val="00497BD6"/>
    <w:rsid w:val="004D5E40"/>
    <w:rsid w:val="0051252C"/>
    <w:rsid w:val="00585161"/>
    <w:rsid w:val="005920EF"/>
    <w:rsid w:val="005E1CD7"/>
    <w:rsid w:val="005E52E4"/>
    <w:rsid w:val="006103D5"/>
    <w:rsid w:val="00616C91"/>
    <w:rsid w:val="00621570"/>
    <w:rsid w:val="00627EEF"/>
    <w:rsid w:val="00633551"/>
    <w:rsid w:val="00665080"/>
    <w:rsid w:val="00691506"/>
    <w:rsid w:val="006A2AB7"/>
    <w:rsid w:val="006B54B2"/>
    <w:rsid w:val="007634F3"/>
    <w:rsid w:val="00794814"/>
    <w:rsid w:val="00797E74"/>
    <w:rsid w:val="007E7020"/>
    <w:rsid w:val="007F2C17"/>
    <w:rsid w:val="00816090"/>
    <w:rsid w:val="0082181E"/>
    <w:rsid w:val="00823B5A"/>
    <w:rsid w:val="00825EC9"/>
    <w:rsid w:val="0083705E"/>
    <w:rsid w:val="008467D4"/>
    <w:rsid w:val="00857868"/>
    <w:rsid w:val="008606BC"/>
    <w:rsid w:val="008625CD"/>
    <w:rsid w:val="00866FB9"/>
    <w:rsid w:val="00893DA0"/>
    <w:rsid w:val="008B6188"/>
    <w:rsid w:val="008C1E44"/>
    <w:rsid w:val="00906A97"/>
    <w:rsid w:val="009107CF"/>
    <w:rsid w:val="00913363"/>
    <w:rsid w:val="009542BC"/>
    <w:rsid w:val="009856FD"/>
    <w:rsid w:val="009E170C"/>
    <w:rsid w:val="00A17F70"/>
    <w:rsid w:val="00A21089"/>
    <w:rsid w:val="00A27E29"/>
    <w:rsid w:val="00A55ECF"/>
    <w:rsid w:val="00A6403E"/>
    <w:rsid w:val="00B22C5F"/>
    <w:rsid w:val="00B552C6"/>
    <w:rsid w:val="00BE324B"/>
    <w:rsid w:val="00C33417"/>
    <w:rsid w:val="00C67C62"/>
    <w:rsid w:val="00C753A5"/>
    <w:rsid w:val="00C959C0"/>
    <w:rsid w:val="00CA7F51"/>
    <w:rsid w:val="00CC2E63"/>
    <w:rsid w:val="00CC6660"/>
    <w:rsid w:val="00CE18B8"/>
    <w:rsid w:val="00D21566"/>
    <w:rsid w:val="00D6296C"/>
    <w:rsid w:val="00D761CA"/>
    <w:rsid w:val="00D80E72"/>
    <w:rsid w:val="00DB4AA5"/>
    <w:rsid w:val="00DF7317"/>
    <w:rsid w:val="00E05915"/>
    <w:rsid w:val="00E66961"/>
    <w:rsid w:val="00E81A6A"/>
    <w:rsid w:val="00E83063"/>
    <w:rsid w:val="00EA30B2"/>
    <w:rsid w:val="00EB1783"/>
    <w:rsid w:val="00EC6F0F"/>
    <w:rsid w:val="00EE364F"/>
    <w:rsid w:val="00EF51DB"/>
    <w:rsid w:val="00F030B7"/>
    <w:rsid w:val="00F03928"/>
    <w:rsid w:val="00F131BD"/>
    <w:rsid w:val="00F26CEB"/>
    <w:rsid w:val="00F46144"/>
    <w:rsid w:val="00F53FCF"/>
    <w:rsid w:val="00F54C23"/>
    <w:rsid w:val="00FA20A6"/>
    <w:rsid w:val="00FB03C6"/>
    <w:rsid w:val="00FD2A5E"/>
    <w:rsid w:val="03D7551C"/>
    <w:rsid w:val="0648E858"/>
    <w:rsid w:val="0C2CD788"/>
    <w:rsid w:val="11FD652D"/>
    <w:rsid w:val="14E4FDE7"/>
    <w:rsid w:val="17F34F3A"/>
    <w:rsid w:val="1CC345C5"/>
    <w:rsid w:val="1F06DE77"/>
    <w:rsid w:val="21810923"/>
    <w:rsid w:val="29777F2E"/>
    <w:rsid w:val="29FB4CF2"/>
    <w:rsid w:val="2DB77EBD"/>
    <w:rsid w:val="34C5B5C8"/>
    <w:rsid w:val="3B687FA4"/>
    <w:rsid w:val="3D50FF04"/>
    <w:rsid w:val="40C9CE27"/>
    <w:rsid w:val="4520CCED"/>
    <w:rsid w:val="46DEB8ED"/>
    <w:rsid w:val="4DDBD9C6"/>
    <w:rsid w:val="4EED294A"/>
    <w:rsid w:val="5381F7F9"/>
    <w:rsid w:val="586D30B3"/>
    <w:rsid w:val="5984700B"/>
    <w:rsid w:val="60CD456E"/>
    <w:rsid w:val="6185A035"/>
    <w:rsid w:val="62658D78"/>
    <w:rsid w:val="644ED8E1"/>
    <w:rsid w:val="65328B5E"/>
    <w:rsid w:val="659CE5DE"/>
    <w:rsid w:val="6AFB17FE"/>
    <w:rsid w:val="6CA08F12"/>
    <w:rsid w:val="6D398E81"/>
    <w:rsid w:val="7066ED4E"/>
    <w:rsid w:val="7670A458"/>
    <w:rsid w:val="76D488A5"/>
    <w:rsid w:val="7763061A"/>
    <w:rsid w:val="7FA3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3BD0D"/>
  <w15:chartTrackingRefBased/>
  <w15:docId w15:val="{64FD3017-2862-4B39-B7B0-CF03AF95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9C0"/>
    <w:pPr>
      <w:tabs>
        <w:tab w:val="left" w:leader="underscore" w:pos="4111"/>
      </w:tabs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59C0"/>
    <w:pPr>
      <w:keepNext/>
      <w:keepLines/>
      <w:shd w:val="clear" w:color="auto" w:fill="F7CAAC" w:themeFill="accent2" w:themeFillTint="66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6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autoRedefine/>
    <w:rsid w:val="00B22C5F"/>
    <w:rPr>
      <w:rFonts w:ascii="Calibri" w:hAnsi="Calibri"/>
      <w:b/>
      <w:sz w:val="32"/>
      <w:szCs w:val="32"/>
      <w:u w:val="single"/>
      <w:lang w:eastAsia="pl-PL"/>
    </w:rPr>
  </w:style>
  <w:style w:type="table" w:styleId="Tabela-Profesjonalny">
    <w:name w:val="Table Professional"/>
    <w:basedOn w:val="Standardowy"/>
    <w:rsid w:val="00B22C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E6E6E6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agwek">
    <w:name w:val="header"/>
    <w:basedOn w:val="Normalny"/>
    <w:rsid w:val="0069150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1506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C753A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753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761CA"/>
    <w:pPr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8606BC"/>
    <w:rPr>
      <w:rFonts w:ascii="Calibri" w:eastAsiaTheme="minorHAnsi" w:hAnsi="Calibri" w:cstheme="minorBidi"/>
      <w:sz w:val="18"/>
      <w:szCs w:val="22"/>
      <w:lang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Bezodstpw">
    <w:name w:val="No Spacing"/>
    <w:link w:val="BezodstpwZnak"/>
    <w:uiPriority w:val="1"/>
    <w:qFormat/>
    <w:rsid w:val="00D761CA"/>
    <w:rPr>
      <w:rFonts w:eastAsiaTheme="minorEastAsia" w:cstheme="minorBidi"/>
      <w:sz w:val="24"/>
      <w:szCs w:val="22"/>
    </w:rPr>
  </w:style>
  <w:style w:type="character" w:styleId="Uwydatnienie">
    <w:name w:val="Emphasis"/>
    <w:basedOn w:val="Domylnaczcionkaakapitu"/>
    <w:uiPriority w:val="20"/>
    <w:qFormat/>
    <w:rsid w:val="00D761CA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761C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761CA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D761CA"/>
    <w:rPr>
      <w:rFonts w:eastAsiaTheme="minorEastAsia" w:cstheme="minorBidi"/>
      <w:sz w:val="24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4577B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959C0"/>
    <w:rPr>
      <w:rFonts w:ascii="Calibri" w:eastAsiaTheme="majorEastAsia" w:hAnsi="Calibri" w:cstheme="majorBidi"/>
      <w:b/>
      <w:color w:val="000000" w:themeColor="text1"/>
      <w:sz w:val="32"/>
      <w:szCs w:val="32"/>
      <w:shd w:val="clear" w:color="auto" w:fill="F7CAAC" w:themeFill="accent2" w:themeFillTint="66"/>
      <w:lang w:eastAsia="en-US"/>
    </w:rPr>
  </w:style>
  <w:style w:type="paragraph" w:styleId="Tytu">
    <w:name w:val="Title"/>
    <w:basedOn w:val="Nagwek2"/>
    <w:next w:val="Normalny"/>
    <w:link w:val="TytuZnak"/>
    <w:uiPriority w:val="10"/>
    <w:qFormat/>
    <w:rsid w:val="00C959C0"/>
    <w:pPr>
      <w:numPr>
        <w:numId w:val="5"/>
      </w:numPr>
      <w:shd w:val="clear" w:color="auto" w:fill="F7CAAC" w:themeFill="accent2" w:themeFillTint="66"/>
      <w:contextualSpacing/>
    </w:pPr>
    <w:rPr>
      <w:rFonts w:asciiTheme="minorHAnsi" w:hAnsiTheme="minorHAnsi"/>
      <w:b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660"/>
    <w:rPr>
      <w:rFonts w:asciiTheme="minorHAnsi" w:eastAsiaTheme="majorEastAsia" w:hAnsiTheme="minorHAnsi" w:cstheme="majorBidi"/>
      <w:b/>
      <w:color w:val="000000" w:themeColor="text1"/>
      <w:spacing w:val="-10"/>
      <w:kern w:val="28"/>
      <w:sz w:val="28"/>
      <w:szCs w:val="56"/>
      <w:shd w:val="clear" w:color="auto" w:fill="F7CAAC" w:themeFill="accent2" w:themeFillTint="6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27F"/>
    <w:pPr>
      <w:numPr>
        <w:numId w:val="6"/>
      </w:numPr>
    </w:pPr>
    <w:rPr>
      <w:rFonts w:ascii="Calibri" w:eastAsiaTheme="minorEastAsia" w:hAnsi="Calibri" w:cstheme="minorBidi"/>
      <w:b/>
      <w:color w:val="000000" w:themeColor="text1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9527F"/>
    <w:rPr>
      <w:rFonts w:ascii="Calibri" w:eastAsiaTheme="minorEastAsia" w:hAnsi="Calibri" w:cstheme="minorBidi"/>
      <w:b/>
      <w:color w:val="000000" w:themeColor="text1"/>
      <w:spacing w:val="15"/>
      <w:sz w:val="24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66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bip.uwm.edu.pl/files/Nr%2067%20za%C5%82.%20REGULAMIN%20DZIA%C5%81ANO%C5%9ACI%20ACW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atia.uwm.edu.pl" TargetMode="External"/><Relationship Id="rId2" Type="http://schemas.openxmlformats.org/officeDocument/2006/relationships/hyperlink" Target="http://www.uwm.edu.pl" TargetMode="External"/><Relationship Id="rId1" Type="http://schemas.openxmlformats.org/officeDocument/2006/relationships/hyperlink" Target="mailto:empatia@uwm.edu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605\AppData\Local\Microsoft\Windows\INetCache\Content.Outlook\MYKB8EC3\Papier_firmowy_AC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9c063d-4409-4286-9c04-cbefa7be62cf" xsi:nil="true"/>
    <lcf76f155ced4ddcb4097134ff3c332f xmlns="1b597389-72c0-4be5-aa94-08628d8915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3027DA2B60D34E91DA8CF06F221227" ma:contentTypeVersion="15" ma:contentTypeDescription="Utwórz nowy dokument." ma:contentTypeScope="" ma:versionID="508593e909e2273828e0a3cba2b8bbdb">
  <xsd:schema xmlns:xsd="http://www.w3.org/2001/XMLSchema" xmlns:xs="http://www.w3.org/2001/XMLSchema" xmlns:p="http://schemas.microsoft.com/office/2006/metadata/properties" xmlns:ns2="1b597389-72c0-4be5-aa94-08628d89150d" xmlns:ns3="cc9c063d-4409-4286-9c04-cbefa7be62cf" targetNamespace="http://schemas.microsoft.com/office/2006/metadata/properties" ma:root="true" ma:fieldsID="9a48c17533323eb15f3b823e4c300444" ns2:_="" ns3:_="">
    <xsd:import namespace="1b597389-72c0-4be5-aa94-08628d89150d"/>
    <xsd:import namespace="cc9c063d-4409-4286-9c04-cbefa7be6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97389-72c0-4be5-aa94-08628d891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99f285bf-9bc8-44af-a2ef-b39ca4f7d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063d-4409-4286-9c04-cbefa7be6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0c92aa2-889a-4d4d-8a73-8d815b62584e}" ma:internalName="TaxCatchAll" ma:showField="CatchAllData" ma:web="cc9c063d-4409-4286-9c04-cbefa7be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F8EB-2DAF-4210-BB34-8B6D78385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3D626-2423-4985-BD0B-DEB8351F07B0}">
  <ds:schemaRefs>
    <ds:schemaRef ds:uri="http://schemas.microsoft.com/office/2006/metadata/properties"/>
    <ds:schemaRef ds:uri="http://schemas.microsoft.com/office/infopath/2007/PartnerControls"/>
    <ds:schemaRef ds:uri="cc9c063d-4409-4286-9c04-cbefa7be62cf"/>
    <ds:schemaRef ds:uri="1b597389-72c0-4be5-aa94-08628d89150d"/>
  </ds:schemaRefs>
</ds:datastoreItem>
</file>

<file path=customXml/itemProps3.xml><?xml version="1.0" encoding="utf-8"?>
<ds:datastoreItem xmlns:ds="http://schemas.openxmlformats.org/officeDocument/2006/customXml" ds:itemID="{B110B365-DE8B-4748-A230-1A0171993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97389-72c0-4be5-aa94-08628d89150d"/>
    <ds:schemaRef ds:uri="cc9c063d-4409-4286-9c04-cbefa7be6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Papier_firmowy_ACW</Template>
  <TotalTime>145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STUDENT/DOKTORANT UWM</dc:title>
  <dc:subject/>
  <dc:creator>Agata</dc:creator>
  <cp:keywords/>
  <dc:description/>
  <cp:lastModifiedBy>Kamil Tołwiński</cp:lastModifiedBy>
  <cp:revision>26</cp:revision>
  <cp:lastPrinted>2024-01-17T11:12:00Z</cp:lastPrinted>
  <dcterms:created xsi:type="dcterms:W3CDTF">2024-01-18T08:06:00Z</dcterms:created>
  <dcterms:modified xsi:type="dcterms:W3CDTF">2026-03-24T11:33:00Z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0x0101009C3027DA2B60D34E91DA8CF06F221227</vt:lpwstr>
  </property>
  <property fmtid="{D5CDD505-2E9C-101B-9397-08002B2CF9AE}" pid="3" name="MediaServiceImageTags">
    <vt:lpwstr/>
  </property>
</Properties>
</file>